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4D731F"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676" w:type="dxa"/>
        <w:tblInd w:w="113" w:type="dxa"/>
        <w:tblCellMar>
          <w:left w:w="0" w:type="dxa"/>
          <w:right w:w="0" w:type="dxa"/>
        </w:tblCellMar>
        <w:tblLook w:val="04A0" w:firstRow="1" w:lastRow="0" w:firstColumn="1" w:lastColumn="0" w:noHBand="0" w:noVBand="1"/>
      </w:tblPr>
      <w:tblGrid>
        <w:gridCol w:w="8676"/>
      </w:tblGrid>
      <w:tr w:rsidR="001817CD" w:rsidRPr="003072C6" w:rsidTr="002C43DA">
        <w:trPr>
          <w:trHeight w:val="3988"/>
        </w:trPr>
        <w:tc>
          <w:tcPr>
            <w:tcW w:w="8676" w:type="dxa"/>
            <w:shd w:val="clear" w:color="auto" w:fill="auto"/>
          </w:tcPr>
          <w:p w:rsidR="004D731F" w:rsidRDefault="004D731F" w:rsidP="004D731F">
            <w:pPr>
              <w:pStyle w:val="DHHSreportsubtitlewhite"/>
              <w:rPr>
                <w:sz w:val="50"/>
                <w:szCs w:val="50"/>
              </w:rPr>
            </w:pPr>
            <w:r>
              <w:rPr>
                <w:sz w:val="50"/>
                <w:szCs w:val="50"/>
              </w:rPr>
              <w:t>Communicable d</w:t>
            </w:r>
            <w:r w:rsidRPr="004D731F">
              <w:rPr>
                <w:sz w:val="50"/>
                <w:szCs w:val="50"/>
              </w:rPr>
              <w:t>isease</w:t>
            </w:r>
            <w:r w:rsidR="002C43DA">
              <w:rPr>
                <w:sz w:val="50"/>
                <w:szCs w:val="50"/>
              </w:rPr>
              <w:t xml:space="preserve"> </w:t>
            </w:r>
            <w:r>
              <w:rPr>
                <w:sz w:val="50"/>
                <w:szCs w:val="50"/>
              </w:rPr>
              <w:t>regulator plan</w:t>
            </w:r>
          </w:p>
          <w:p w:rsidR="00444D82" w:rsidRPr="003072C6" w:rsidRDefault="00145550" w:rsidP="004D731F">
            <w:pPr>
              <w:pStyle w:val="DHHSreportsubtitlewhite"/>
            </w:pPr>
            <w:r>
              <w:t xml:space="preserve">March </w:t>
            </w:r>
            <w:r w:rsidR="004D731F" w:rsidRPr="004D731F">
              <w:t>2018 – June 2019</w:t>
            </w:r>
          </w:p>
        </w:tc>
      </w:tr>
      <w:tr w:rsidR="001817CD" w:rsidRPr="003072C6" w:rsidTr="002C43DA">
        <w:trPr>
          <w:trHeight w:val="4664"/>
        </w:trPr>
        <w:tc>
          <w:tcPr>
            <w:tcW w:w="8676"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r w:rsidR="001F2051" w:rsidRPr="001F2051">
              <w:rPr>
                <w:rFonts w:ascii="Arial" w:eastAsia="Times" w:hAnsi="Arial"/>
                <w:sz w:val="24"/>
                <w:szCs w:val="19"/>
              </w:rPr>
              <w:t>1300 651 160</w:t>
            </w:r>
            <w:r w:rsidR="001F2051">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or </w:t>
            </w:r>
            <w:hyperlink r:id="rId10" w:history="1">
              <w:r w:rsidR="00CC228F" w:rsidRPr="00443C81">
                <w:rPr>
                  <w:rFonts w:ascii="Arial" w:eastAsia="Times" w:hAnsi="Arial"/>
                  <w:sz w:val="24"/>
                  <w:szCs w:val="19"/>
                </w:rPr>
                <w:t>email the</w:t>
              </w:r>
              <w:r w:rsidR="00CC228F" w:rsidRPr="00443C81">
                <w:rPr>
                  <w:rFonts w:eastAsia="Times"/>
                </w:rPr>
                <w:t xml:space="preserve"> </w:t>
              </w:r>
              <w:r w:rsidR="00172DE2">
                <w:rPr>
                  <w:rStyle w:val="Hyperlink"/>
                  <w:rFonts w:ascii="Arial" w:eastAsia="Times" w:hAnsi="Arial"/>
                  <w:sz w:val="24"/>
                  <w:szCs w:val="19"/>
                </w:rPr>
                <w:t>Communicable Disease Section</w:t>
              </w:r>
            </w:hyperlink>
            <w:r w:rsidR="00CC228F" w:rsidRPr="00CC228F">
              <w:rPr>
                <w:rFonts w:ascii="Arial" w:eastAsia="Times" w:hAnsi="Arial"/>
                <w:sz w:val="24"/>
                <w:szCs w:val="19"/>
              </w:rPr>
              <w:t xml:space="preserve"> &lt;infec</w:t>
            </w:r>
            <w:r w:rsidR="00CC228F">
              <w:rPr>
                <w:rFonts w:ascii="Arial" w:eastAsia="Times" w:hAnsi="Arial"/>
                <w:sz w:val="24"/>
                <w:szCs w:val="19"/>
              </w:rPr>
              <w:t>tious.diseases@dhhs.vic.gov.au&gt;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D57A54">
              <w:rPr>
                <w:rFonts w:ascii="Arial" w:eastAsia="Times" w:hAnsi="Arial"/>
              </w:rPr>
              <w:t>, March 2018</w:t>
            </w:r>
            <w:r w:rsidRPr="00605B5B">
              <w:rPr>
                <w:rFonts w:ascii="Arial" w:eastAsia="Times" w:hAnsi="Arial"/>
              </w:rPr>
              <w:t>.</w:t>
            </w:r>
          </w:p>
          <w:p w:rsidR="00605B5B" w:rsidRPr="00605B5B" w:rsidRDefault="00605B5B" w:rsidP="00605B5B">
            <w:pPr>
              <w:spacing w:after="120" w:line="270" w:lineRule="atLeast"/>
              <w:rPr>
                <w:rFonts w:ascii="Arial" w:eastAsia="Times" w:hAnsi="Arial"/>
              </w:rPr>
            </w:pPr>
            <w:r w:rsidRPr="001F2051">
              <w:rPr>
                <w:rFonts w:ascii="Arial" w:eastAsia="Times" w:hAnsi="Arial"/>
              </w:rPr>
              <w:t>ISBN/ISSN</w:t>
            </w:r>
            <w:r w:rsidRPr="001F2051">
              <w:rPr>
                <w:rFonts w:ascii="Arial" w:eastAsia="Times" w:hAnsi="Arial"/>
                <w:color w:val="008950"/>
              </w:rPr>
              <w:t xml:space="preserve"> </w:t>
            </w:r>
            <w:r w:rsidR="001F2051" w:rsidRPr="001F2051">
              <w:rPr>
                <w:rFonts w:ascii="Arial" w:eastAsia="Times" w:hAnsi="Arial"/>
              </w:rPr>
              <w:t>978-1-76069-322-0 (online)</w:t>
            </w:r>
          </w:p>
          <w:p w:rsidR="00564E8F" w:rsidRPr="003072C6" w:rsidRDefault="00641481" w:rsidP="00641481">
            <w:pPr>
              <w:pStyle w:val="DHHSbody"/>
            </w:pPr>
            <w:r>
              <w:t xml:space="preserve">Available at </w:t>
            </w:r>
            <w:hyperlink r:id="rId11" w:history="1">
              <w:r w:rsidRPr="00172DE2">
                <w:rPr>
                  <w:rStyle w:val="Hyperlink"/>
                </w:rPr>
                <w:t>Regulatory practice framework</w:t>
              </w:r>
            </w:hyperlink>
            <w:r w:rsidRPr="00641481">
              <w:t xml:space="preserve"> &lt;https://www.dhhs.vic.gov.au/better-regulatory-practice-framework&gt;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050392" w:rsidRDefault="007C3C68">
      <w:pPr>
        <w:pStyle w:val="TOC1"/>
        <w:rPr>
          <w:rFonts w:asciiTheme="minorHAnsi" w:eastAsiaTheme="minorEastAsia" w:hAnsiTheme="minorHAnsi" w:cstheme="minorBidi"/>
          <w:b w:val="0"/>
          <w:sz w:val="22"/>
          <w:szCs w:val="22"/>
          <w:lang w:eastAsia="en-AU"/>
        </w:rPr>
      </w:pPr>
      <w:r w:rsidRPr="007C3C68">
        <w:t>Introduction</w:t>
      </w:r>
      <w:r>
        <w:rPr>
          <w:webHidden/>
        </w:rPr>
        <w:tab/>
      </w:r>
      <w:r>
        <w:rPr>
          <w:webHidden/>
        </w:rPr>
        <w:fldChar w:fldCharType="begin"/>
      </w:r>
      <w:r>
        <w:rPr>
          <w:webHidden/>
        </w:rPr>
        <w:instrText xml:space="preserve"> PAGEREF _Toc508376589 \h </w:instrText>
      </w:r>
      <w:r>
        <w:rPr>
          <w:webHidden/>
        </w:rPr>
      </w:r>
      <w:r>
        <w:rPr>
          <w:webHidden/>
        </w:rPr>
        <w:fldChar w:fldCharType="separate"/>
      </w:r>
      <w:r>
        <w:rPr>
          <w:webHidden/>
        </w:rPr>
        <w:t>4</w:t>
      </w:r>
      <w:r>
        <w:rPr>
          <w:webHidden/>
        </w:rPr>
        <w:fldChar w:fldCharType="end"/>
      </w:r>
      <w:r w:rsidR="00E15DA9" w:rsidRPr="003072C6">
        <w:rPr>
          <w:noProof w:val="0"/>
        </w:rPr>
        <w:fldChar w:fldCharType="begin"/>
      </w:r>
      <w:r w:rsidR="00E15DA9" w:rsidRPr="003072C6">
        <w:rPr>
          <w:noProof w:val="0"/>
        </w:rPr>
        <w:instrText xml:space="preserve"> TOC \h \z \t "Heading 1,1,Heading 2,2" </w:instrText>
      </w:r>
      <w:r w:rsidR="00E15DA9" w:rsidRPr="003072C6">
        <w:rPr>
          <w:noProof w:val="0"/>
        </w:rPr>
        <w:fldChar w:fldCharType="separate"/>
      </w:r>
    </w:p>
    <w:p w:rsidR="00050392" w:rsidRDefault="00F84204">
      <w:pPr>
        <w:pStyle w:val="TOC2"/>
        <w:rPr>
          <w:rFonts w:asciiTheme="minorHAnsi" w:eastAsiaTheme="minorEastAsia" w:hAnsiTheme="minorHAnsi" w:cstheme="minorBidi"/>
          <w:sz w:val="22"/>
          <w:szCs w:val="22"/>
          <w:lang w:eastAsia="en-AU"/>
        </w:rPr>
      </w:pPr>
      <w:hyperlink w:anchor="_Toc508376590" w:history="1">
        <w:r w:rsidR="00050392" w:rsidRPr="00253214">
          <w:rPr>
            <w:rStyle w:val="Hyperlink"/>
          </w:rPr>
          <w:t>Purpose of document</w:t>
        </w:r>
        <w:r w:rsidR="00050392">
          <w:rPr>
            <w:webHidden/>
          </w:rPr>
          <w:tab/>
        </w:r>
        <w:r w:rsidR="00050392">
          <w:rPr>
            <w:webHidden/>
          </w:rPr>
          <w:fldChar w:fldCharType="begin"/>
        </w:r>
        <w:r w:rsidR="00050392">
          <w:rPr>
            <w:webHidden/>
          </w:rPr>
          <w:instrText xml:space="preserve"> PAGEREF _Toc508376590 \h </w:instrText>
        </w:r>
        <w:r w:rsidR="00050392">
          <w:rPr>
            <w:webHidden/>
          </w:rPr>
        </w:r>
        <w:r w:rsidR="00050392">
          <w:rPr>
            <w:webHidden/>
          </w:rPr>
          <w:fldChar w:fldCharType="separate"/>
        </w:r>
        <w:r w:rsidR="00DF1FD2">
          <w:rPr>
            <w:webHidden/>
          </w:rPr>
          <w:t>4</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591" w:history="1">
        <w:r w:rsidR="00050392" w:rsidRPr="00253214">
          <w:rPr>
            <w:rStyle w:val="Hyperlink"/>
          </w:rPr>
          <w:t>Document content</w:t>
        </w:r>
        <w:r w:rsidR="00050392">
          <w:rPr>
            <w:webHidden/>
          </w:rPr>
          <w:tab/>
        </w:r>
        <w:r w:rsidR="00050392">
          <w:rPr>
            <w:webHidden/>
          </w:rPr>
          <w:fldChar w:fldCharType="begin"/>
        </w:r>
        <w:r w:rsidR="00050392">
          <w:rPr>
            <w:webHidden/>
          </w:rPr>
          <w:instrText xml:space="preserve"> PAGEREF _Toc508376591 \h </w:instrText>
        </w:r>
        <w:r w:rsidR="00050392">
          <w:rPr>
            <w:webHidden/>
          </w:rPr>
        </w:r>
        <w:r w:rsidR="00050392">
          <w:rPr>
            <w:webHidden/>
          </w:rPr>
          <w:fldChar w:fldCharType="separate"/>
        </w:r>
        <w:r w:rsidR="00DF1FD2">
          <w:rPr>
            <w:webHidden/>
          </w:rPr>
          <w:t>4</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592" w:history="1">
        <w:r w:rsidR="00050392" w:rsidRPr="00253214">
          <w:rPr>
            <w:rStyle w:val="Hyperlink"/>
          </w:rPr>
          <w:t>Principles</w:t>
        </w:r>
        <w:r w:rsidR="00050392">
          <w:rPr>
            <w:webHidden/>
          </w:rPr>
          <w:tab/>
        </w:r>
        <w:r w:rsidR="00050392">
          <w:rPr>
            <w:webHidden/>
          </w:rPr>
          <w:fldChar w:fldCharType="begin"/>
        </w:r>
        <w:r w:rsidR="00050392">
          <w:rPr>
            <w:webHidden/>
          </w:rPr>
          <w:instrText xml:space="preserve"> PAGEREF _Toc508376592 \h </w:instrText>
        </w:r>
        <w:r w:rsidR="00050392">
          <w:rPr>
            <w:webHidden/>
          </w:rPr>
        </w:r>
        <w:r w:rsidR="00050392">
          <w:rPr>
            <w:webHidden/>
          </w:rPr>
          <w:fldChar w:fldCharType="separate"/>
        </w:r>
        <w:r w:rsidR="00DF1FD2">
          <w:rPr>
            <w:webHidden/>
          </w:rPr>
          <w:t>5</w:t>
        </w:r>
        <w:r w:rsidR="00050392">
          <w:rPr>
            <w:webHidden/>
          </w:rPr>
          <w:fldChar w:fldCharType="end"/>
        </w:r>
      </w:hyperlink>
    </w:p>
    <w:p w:rsidR="00050392" w:rsidRDefault="00F84204">
      <w:pPr>
        <w:pStyle w:val="TOC1"/>
        <w:rPr>
          <w:rFonts w:asciiTheme="minorHAnsi" w:eastAsiaTheme="minorEastAsia" w:hAnsiTheme="minorHAnsi" w:cstheme="minorBidi"/>
          <w:b w:val="0"/>
          <w:sz w:val="22"/>
          <w:szCs w:val="22"/>
          <w:lang w:eastAsia="en-AU"/>
        </w:rPr>
      </w:pPr>
      <w:hyperlink w:anchor="_Toc508376593" w:history="1">
        <w:r w:rsidR="00050392" w:rsidRPr="00253214">
          <w:rPr>
            <w:rStyle w:val="Hyperlink"/>
          </w:rPr>
          <w:t>Regulator’s context</w:t>
        </w:r>
        <w:r w:rsidR="00050392">
          <w:rPr>
            <w:webHidden/>
          </w:rPr>
          <w:tab/>
        </w:r>
        <w:r w:rsidR="00050392">
          <w:rPr>
            <w:webHidden/>
          </w:rPr>
          <w:fldChar w:fldCharType="begin"/>
        </w:r>
        <w:r w:rsidR="00050392">
          <w:rPr>
            <w:webHidden/>
          </w:rPr>
          <w:instrText xml:space="preserve"> PAGEREF _Toc508376593 \h </w:instrText>
        </w:r>
        <w:r w:rsidR="00050392">
          <w:rPr>
            <w:webHidden/>
          </w:rPr>
        </w:r>
        <w:r w:rsidR="00050392">
          <w:rPr>
            <w:webHidden/>
          </w:rPr>
          <w:fldChar w:fldCharType="separate"/>
        </w:r>
        <w:r w:rsidR="00DF1FD2">
          <w:rPr>
            <w:webHidden/>
          </w:rPr>
          <w:t>6</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594" w:history="1">
        <w:r w:rsidR="00050392" w:rsidRPr="00253214">
          <w:rPr>
            <w:rStyle w:val="Hyperlink"/>
          </w:rPr>
          <w:t>Regulatory framework</w:t>
        </w:r>
        <w:r w:rsidR="00050392">
          <w:rPr>
            <w:webHidden/>
          </w:rPr>
          <w:tab/>
        </w:r>
        <w:r w:rsidR="00050392">
          <w:rPr>
            <w:webHidden/>
          </w:rPr>
          <w:fldChar w:fldCharType="begin"/>
        </w:r>
        <w:r w:rsidR="00050392">
          <w:rPr>
            <w:webHidden/>
          </w:rPr>
          <w:instrText xml:space="preserve"> PAGEREF _Toc508376594 \h </w:instrText>
        </w:r>
        <w:r w:rsidR="00050392">
          <w:rPr>
            <w:webHidden/>
          </w:rPr>
        </w:r>
        <w:r w:rsidR="00050392">
          <w:rPr>
            <w:webHidden/>
          </w:rPr>
          <w:fldChar w:fldCharType="separate"/>
        </w:r>
        <w:r w:rsidR="00DF1FD2">
          <w:rPr>
            <w:webHidden/>
          </w:rPr>
          <w:t>6</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595" w:history="1">
        <w:r w:rsidR="00050392" w:rsidRPr="00253214">
          <w:rPr>
            <w:rStyle w:val="Hyperlink"/>
          </w:rPr>
          <w:t>Regulatory activities</w:t>
        </w:r>
        <w:r w:rsidR="00050392">
          <w:rPr>
            <w:webHidden/>
          </w:rPr>
          <w:tab/>
        </w:r>
        <w:r w:rsidR="00050392">
          <w:rPr>
            <w:webHidden/>
          </w:rPr>
          <w:fldChar w:fldCharType="begin"/>
        </w:r>
        <w:r w:rsidR="00050392">
          <w:rPr>
            <w:webHidden/>
          </w:rPr>
          <w:instrText xml:space="preserve"> PAGEREF _Toc508376595 \h </w:instrText>
        </w:r>
        <w:r w:rsidR="00050392">
          <w:rPr>
            <w:webHidden/>
          </w:rPr>
        </w:r>
        <w:r w:rsidR="00050392">
          <w:rPr>
            <w:webHidden/>
          </w:rPr>
          <w:fldChar w:fldCharType="separate"/>
        </w:r>
        <w:r w:rsidR="00DF1FD2">
          <w:rPr>
            <w:webHidden/>
          </w:rPr>
          <w:t>7</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596" w:history="1">
        <w:r w:rsidR="00050392" w:rsidRPr="00253214">
          <w:rPr>
            <w:rStyle w:val="Hyperlink"/>
          </w:rPr>
          <w:t>Complementary activities</w:t>
        </w:r>
        <w:r w:rsidR="00050392">
          <w:rPr>
            <w:webHidden/>
          </w:rPr>
          <w:tab/>
        </w:r>
        <w:r w:rsidR="00050392">
          <w:rPr>
            <w:webHidden/>
          </w:rPr>
          <w:fldChar w:fldCharType="begin"/>
        </w:r>
        <w:r w:rsidR="00050392">
          <w:rPr>
            <w:webHidden/>
          </w:rPr>
          <w:instrText xml:space="preserve"> PAGEREF _Toc508376596 \h </w:instrText>
        </w:r>
        <w:r w:rsidR="00050392">
          <w:rPr>
            <w:webHidden/>
          </w:rPr>
        </w:r>
        <w:r w:rsidR="00050392">
          <w:rPr>
            <w:webHidden/>
          </w:rPr>
          <w:fldChar w:fldCharType="separate"/>
        </w:r>
        <w:r w:rsidR="00DF1FD2">
          <w:rPr>
            <w:webHidden/>
          </w:rPr>
          <w:t>8</w:t>
        </w:r>
        <w:r w:rsidR="00050392">
          <w:rPr>
            <w:webHidden/>
          </w:rPr>
          <w:fldChar w:fldCharType="end"/>
        </w:r>
      </w:hyperlink>
    </w:p>
    <w:p w:rsidR="00050392" w:rsidRDefault="00F84204">
      <w:pPr>
        <w:pStyle w:val="TOC1"/>
        <w:rPr>
          <w:rFonts w:asciiTheme="minorHAnsi" w:eastAsiaTheme="minorEastAsia" w:hAnsiTheme="minorHAnsi" w:cstheme="minorBidi"/>
          <w:b w:val="0"/>
          <w:sz w:val="22"/>
          <w:szCs w:val="22"/>
          <w:lang w:eastAsia="en-AU"/>
        </w:rPr>
      </w:pPr>
      <w:hyperlink w:anchor="_Toc508376597" w:history="1">
        <w:r w:rsidR="00050392" w:rsidRPr="00253214">
          <w:rPr>
            <w:rStyle w:val="Hyperlink"/>
          </w:rPr>
          <w:t>Defining outcomes</w:t>
        </w:r>
        <w:r w:rsidR="00050392">
          <w:rPr>
            <w:webHidden/>
          </w:rPr>
          <w:tab/>
        </w:r>
        <w:r w:rsidR="00050392">
          <w:rPr>
            <w:webHidden/>
          </w:rPr>
          <w:fldChar w:fldCharType="begin"/>
        </w:r>
        <w:r w:rsidR="00050392">
          <w:rPr>
            <w:webHidden/>
          </w:rPr>
          <w:instrText xml:space="preserve"> PAGEREF _Toc508376597 \h </w:instrText>
        </w:r>
        <w:r w:rsidR="00050392">
          <w:rPr>
            <w:webHidden/>
          </w:rPr>
        </w:r>
        <w:r w:rsidR="00050392">
          <w:rPr>
            <w:webHidden/>
          </w:rPr>
          <w:fldChar w:fldCharType="separate"/>
        </w:r>
        <w:r w:rsidR="00DF1FD2">
          <w:rPr>
            <w:webHidden/>
          </w:rPr>
          <w:t>9</w:t>
        </w:r>
        <w:r w:rsidR="00050392">
          <w:rPr>
            <w:webHidden/>
          </w:rPr>
          <w:fldChar w:fldCharType="end"/>
        </w:r>
      </w:hyperlink>
    </w:p>
    <w:p w:rsidR="00050392" w:rsidRDefault="00F84204">
      <w:pPr>
        <w:pStyle w:val="TOC1"/>
        <w:rPr>
          <w:rFonts w:asciiTheme="minorHAnsi" w:eastAsiaTheme="minorEastAsia" w:hAnsiTheme="minorHAnsi" w:cstheme="minorBidi"/>
          <w:b w:val="0"/>
          <w:sz w:val="22"/>
          <w:szCs w:val="22"/>
          <w:lang w:eastAsia="en-AU"/>
        </w:rPr>
      </w:pPr>
      <w:hyperlink w:anchor="_Toc508376598" w:history="1">
        <w:r w:rsidR="00050392" w:rsidRPr="00253214">
          <w:rPr>
            <w:rStyle w:val="Hyperlink"/>
          </w:rPr>
          <w:t>Risk overview</w:t>
        </w:r>
        <w:r w:rsidR="00050392">
          <w:rPr>
            <w:webHidden/>
          </w:rPr>
          <w:tab/>
        </w:r>
        <w:r w:rsidR="00050392">
          <w:rPr>
            <w:webHidden/>
          </w:rPr>
          <w:fldChar w:fldCharType="begin"/>
        </w:r>
        <w:r w:rsidR="00050392">
          <w:rPr>
            <w:webHidden/>
          </w:rPr>
          <w:instrText xml:space="preserve"> PAGEREF _Toc508376598 \h </w:instrText>
        </w:r>
        <w:r w:rsidR="00050392">
          <w:rPr>
            <w:webHidden/>
          </w:rPr>
        </w:r>
        <w:r w:rsidR="00050392">
          <w:rPr>
            <w:webHidden/>
          </w:rPr>
          <w:fldChar w:fldCharType="separate"/>
        </w:r>
        <w:r w:rsidR="00DF1FD2">
          <w:rPr>
            <w:webHidden/>
          </w:rPr>
          <w:t>10</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599" w:history="1">
        <w:r w:rsidR="00050392" w:rsidRPr="00253214">
          <w:rPr>
            <w:rStyle w:val="Hyperlink"/>
          </w:rPr>
          <w:t>Assessing and treating risks</w:t>
        </w:r>
        <w:r w:rsidR="00050392">
          <w:rPr>
            <w:webHidden/>
          </w:rPr>
          <w:tab/>
        </w:r>
        <w:r w:rsidR="00050392">
          <w:rPr>
            <w:webHidden/>
          </w:rPr>
          <w:fldChar w:fldCharType="begin"/>
        </w:r>
        <w:r w:rsidR="00050392">
          <w:rPr>
            <w:webHidden/>
          </w:rPr>
          <w:instrText xml:space="preserve"> PAGEREF _Toc508376599 \h </w:instrText>
        </w:r>
        <w:r w:rsidR="00050392">
          <w:rPr>
            <w:webHidden/>
          </w:rPr>
        </w:r>
        <w:r w:rsidR="00050392">
          <w:rPr>
            <w:webHidden/>
          </w:rPr>
          <w:fldChar w:fldCharType="separate"/>
        </w:r>
        <w:r w:rsidR="00DF1FD2">
          <w:rPr>
            <w:webHidden/>
          </w:rPr>
          <w:t>10</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600" w:history="1">
        <w:r w:rsidR="00050392" w:rsidRPr="00253214">
          <w:rPr>
            <w:rStyle w:val="Hyperlink"/>
          </w:rPr>
          <w:t>Identified risks</w:t>
        </w:r>
        <w:r w:rsidR="00050392">
          <w:rPr>
            <w:webHidden/>
          </w:rPr>
          <w:tab/>
        </w:r>
        <w:r w:rsidR="00050392">
          <w:rPr>
            <w:webHidden/>
          </w:rPr>
          <w:fldChar w:fldCharType="begin"/>
        </w:r>
        <w:r w:rsidR="00050392">
          <w:rPr>
            <w:webHidden/>
          </w:rPr>
          <w:instrText xml:space="preserve"> PAGEREF _Toc508376600 \h </w:instrText>
        </w:r>
        <w:r w:rsidR="00050392">
          <w:rPr>
            <w:webHidden/>
          </w:rPr>
        </w:r>
        <w:r w:rsidR="00050392">
          <w:rPr>
            <w:webHidden/>
          </w:rPr>
          <w:fldChar w:fldCharType="separate"/>
        </w:r>
        <w:r w:rsidR="00DF1FD2">
          <w:rPr>
            <w:webHidden/>
          </w:rPr>
          <w:t>11</w:t>
        </w:r>
        <w:r w:rsidR="00050392">
          <w:rPr>
            <w:webHidden/>
          </w:rPr>
          <w:fldChar w:fldCharType="end"/>
        </w:r>
      </w:hyperlink>
    </w:p>
    <w:p w:rsidR="00050392" w:rsidRDefault="00F84204">
      <w:pPr>
        <w:pStyle w:val="TOC1"/>
        <w:rPr>
          <w:rFonts w:asciiTheme="minorHAnsi" w:eastAsiaTheme="minorEastAsia" w:hAnsiTheme="minorHAnsi" w:cstheme="minorBidi"/>
          <w:b w:val="0"/>
          <w:sz w:val="22"/>
          <w:szCs w:val="22"/>
          <w:lang w:eastAsia="en-AU"/>
        </w:rPr>
      </w:pPr>
      <w:hyperlink w:anchor="_Toc508376601" w:history="1">
        <w:r w:rsidR="00050392" w:rsidRPr="00253214">
          <w:rPr>
            <w:rStyle w:val="Hyperlink"/>
          </w:rPr>
          <w:t>Regulatory tools</w:t>
        </w:r>
        <w:r w:rsidR="00050392">
          <w:rPr>
            <w:webHidden/>
          </w:rPr>
          <w:tab/>
        </w:r>
        <w:r w:rsidR="00050392">
          <w:rPr>
            <w:webHidden/>
          </w:rPr>
          <w:fldChar w:fldCharType="begin"/>
        </w:r>
        <w:r w:rsidR="00050392">
          <w:rPr>
            <w:webHidden/>
          </w:rPr>
          <w:instrText xml:space="preserve"> PAGEREF _Toc508376601 \h </w:instrText>
        </w:r>
        <w:r w:rsidR="00050392">
          <w:rPr>
            <w:webHidden/>
          </w:rPr>
        </w:r>
        <w:r w:rsidR="00050392">
          <w:rPr>
            <w:webHidden/>
          </w:rPr>
          <w:fldChar w:fldCharType="separate"/>
        </w:r>
        <w:r w:rsidR="00DF1FD2">
          <w:rPr>
            <w:webHidden/>
          </w:rPr>
          <w:t>14</w:t>
        </w:r>
        <w:r w:rsidR="00050392">
          <w:rPr>
            <w:webHidden/>
          </w:rPr>
          <w:fldChar w:fldCharType="end"/>
        </w:r>
      </w:hyperlink>
    </w:p>
    <w:p w:rsidR="00050392" w:rsidRDefault="00F84204">
      <w:pPr>
        <w:pStyle w:val="TOC1"/>
        <w:rPr>
          <w:rFonts w:asciiTheme="minorHAnsi" w:eastAsiaTheme="minorEastAsia" w:hAnsiTheme="minorHAnsi" w:cstheme="minorBidi"/>
          <w:b w:val="0"/>
          <w:sz w:val="22"/>
          <w:szCs w:val="22"/>
          <w:lang w:eastAsia="en-AU"/>
        </w:rPr>
      </w:pPr>
      <w:hyperlink w:anchor="_Toc508376602" w:history="1">
        <w:r w:rsidR="00050392" w:rsidRPr="00253214">
          <w:rPr>
            <w:rStyle w:val="Hyperlink"/>
          </w:rPr>
          <w:t>Measuring performance</w:t>
        </w:r>
        <w:r w:rsidR="00050392">
          <w:rPr>
            <w:webHidden/>
          </w:rPr>
          <w:tab/>
        </w:r>
        <w:r w:rsidR="00050392">
          <w:rPr>
            <w:webHidden/>
          </w:rPr>
          <w:fldChar w:fldCharType="begin"/>
        </w:r>
        <w:r w:rsidR="00050392">
          <w:rPr>
            <w:webHidden/>
          </w:rPr>
          <w:instrText xml:space="preserve"> PAGEREF _Toc508376602 \h </w:instrText>
        </w:r>
        <w:r w:rsidR="00050392">
          <w:rPr>
            <w:webHidden/>
          </w:rPr>
        </w:r>
        <w:r w:rsidR="00050392">
          <w:rPr>
            <w:webHidden/>
          </w:rPr>
          <w:fldChar w:fldCharType="separate"/>
        </w:r>
        <w:r w:rsidR="00DF1FD2">
          <w:rPr>
            <w:webHidden/>
          </w:rPr>
          <w:t>15</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603" w:history="1">
        <w:r w:rsidR="00050392" w:rsidRPr="00253214">
          <w:rPr>
            <w:rStyle w:val="Hyperlink"/>
          </w:rPr>
          <w:t>Our contribution story</w:t>
        </w:r>
        <w:r w:rsidR="00050392">
          <w:rPr>
            <w:webHidden/>
          </w:rPr>
          <w:tab/>
        </w:r>
        <w:r w:rsidR="00050392">
          <w:rPr>
            <w:webHidden/>
          </w:rPr>
          <w:fldChar w:fldCharType="begin"/>
        </w:r>
        <w:r w:rsidR="00050392">
          <w:rPr>
            <w:webHidden/>
          </w:rPr>
          <w:instrText xml:space="preserve"> PAGEREF _Toc508376603 \h </w:instrText>
        </w:r>
        <w:r w:rsidR="00050392">
          <w:rPr>
            <w:webHidden/>
          </w:rPr>
        </w:r>
        <w:r w:rsidR="00050392">
          <w:rPr>
            <w:webHidden/>
          </w:rPr>
          <w:fldChar w:fldCharType="separate"/>
        </w:r>
        <w:r w:rsidR="00DF1FD2">
          <w:rPr>
            <w:webHidden/>
          </w:rPr>
          <w:t>15</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604" w:history="1">
        <w:r w:rsidR="00050392" w:rsidRPr="00253214">
          <w:rPr>
            <w:rStyle w:val="Hyperlink"/>
          </w:rPr>
          <w:t>Direct indicators</w:t>
        </w:r>
        <w:r w:rsidR="00050392">
          <w:rPr>
            <w:webHidden/>
          </w:rPr>
          <w:tab/>
        </w:r>
        <w:r w:rsidR="00050392">
          <w:rPr>
            <w:webHidden/>
          </w:rPr>
          <w:fldChar w:fldCharType="begin"/>
        </w:r>
        <w:r w:rsidR="00050392">
          <w:rPr>
            <w:webHidden/>
          </w:rPr>
          <w:instrText xml:space="preserve"> PAGEREF _Toc508376604 \h </w:instrText>
        </w:r>
        <w:r w:rsidR="00050392">
          <w:rPr>
            <w:webHidden/>
          </w:rPr>
        </w:r>
        <w:r w:rsidR="00050392">
          <w:rPr>
            <w:webHidden/>
          </w:rPr>
          <w:fldChar w:fldCharType="separate"/>
        </w:r>
        <w:r w:rsidR="00DF1FD2">
          <w:rPr>
            <w:webHidden/>
          </w:rPr>
          <w:t>15</w:t>
        </w:r>
        <w:r w:rsidR="00050392">
          <w:rPr>
            <w:webHidden/>
          </w:rPr>
          <w:fldChar w:fldCharType="end"/>
        </w:r>
      </w:hyperlink>
    </w:p>
    <w:p w:rsidR="00050392" w:rsidRDefault="00F84204">
      <w:pPr>
        <w:pStyle w:val="TOC1"/>
        <w:rPr>
          <w:rFonts w:asciiTheme="minorHAnsi" w:eastAsiaTheme="minorEastAsia" w:hAnsiTheme="minorHAnsi" w:cstheme="minorBidi"/>
          <w:b w:val="0"/>
          <w:sz w:val="22"/>
          <w:szCs w:val="22"/>
          <w:lang w:eastAsia="en-AU"/>
        </w:rPr>
      </w:pPr>
      <w:hyperlink w:anchor="_Toc508376605" w:history="1">
        <w:r w:rsidR="00050392" w:rsidRPr="00253214">
          <w:rPr>
            <w:rStyle w:val="Hyperlink"/>
          </w:rPr>
          <w:t>Stakeholder engagement</w:t>
        </w:r>
        <w:r w:rsidR="00050392">
          <w:rPr>
            <w:webHidden/>
          </w:rPr>
          <w:tab/>
        </w:r>
        <w:r w:rsidR="00050392">
          <w:rPr>
            <w:webHidden/>
          </w:rPr>
          <w:fldChar w:fldCharType="begin"/>
        </w:r>
        <w:r w:rsidR="00050392">
          <w:rPr>
            <w:webHidden/>
          </w:rPr>
          <w:instrText xml:space="preserve"> PAGEREF _Toc508376605 \h </w:instrText>
        </w:r>
        <w:r w:rsidR="00050392">
          <w:rPr>
            <w:webHidden/>
          </w:rPr>
        </w:r>
        <w:r w:rsidR="00050392">
          <w:rPr>
            <w:webHidden/>
          </w:rPr>
          <w:fldChar w:fldCharType="separate"/>
        </w:r>
        <w:r w:rsidR="00DF1FD2">
          <w:rPr>
            <w:webHidden/>
          </w:rPr>
          <w:t>17</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606" w:history="1">
        <w:r w:rsidR="00050392" w:rsidRPr="00253214">
          <w:rPr>
            <w:rStyle w:val="Hyperlink"/>
          </w:rPr>
          <w:t>Ongoing communications</w:t>
        </w:r>
        <w:r w:rsidR="00050392">
          <w:rPr>
            <w:webHidden/>
          </w:rPr>
          <w:tab/>
        </w:r>
        <w:r w:rsidR="00050392">
          <w:rPr>
            <w:webHidden/>
          </w:rPr>
          <w:fldChar w:fldCharType="begin"/>
        </w:r>
        <w:r w:rsidR="00050392">
          <w:rPr>
            <w:webHidden/>
          </w:rPr>
          <w:instrText xml:space="preserve"> PAGEREF _Toc508376606 \h </w:instrText>
        </w:r>
        <w:r w:rsidR="00050392">
          <w:rPr>
            <w:webHidden/>
          </w:rPr>
        </w:r>
        <w:r w:rsidR="00050392">
          <w:rPr>
            <w:webHidden/>
          </w:rPr>
          <w:fldChar w:fldCharType="separate"/>
        </w:r>
        <w:r w:rsidR="00DF1FD2">
          <w:rPr>
            <w:webHidden/>
          </w:rPr>
          <w:t>17</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607" w:history="1">
        <w:r w:rsidR="00050392" w:rsidRPr="00253214">
          <w:rPr>
            <w:rStyle w:val="Hyperlink"/>
          </w:rPr>
          <w:t>Planned activities</w:t>
        </w:r>
        <w:r w:rsidR="00050392">
          <w:rPr>
            <w:webHidden/>
          </w:rPr>
          <w:tab/>
        </w:r>
        <w:r w:rsidR="00050392">
          <w:rPr>
            <w:webHidden/>
          </w:rPr>
          <w:fldChar w:fldCharType="begin"/>
        </w:r>
        <w:r w:rsidR="00050392">
          <w:rPr>
            <w:webHidden/>
          </w:rPr>
          <w:instrText xml:space="preserve"> PAGEREF _Toc508376607 \h </w:instrText>
        </w:r>
        <w:r w:rsidR="00050392">
          <w:rPr>
            <w:webHidden/>
          </w:rPr>
        </w:r>
        <w:r w:rsidR="00050392">
          <w:rPr>
            <w:webHidden/>
          </w:rPr>
          <w:fldChar w:fldCharType="separate"/>
        </w:r>
        <w:r w:rsidR="00DF1FD2">
          <w:rPr>
            <w:webHidden/>
          </w:rPr>
          <w:t>17</w:t>
        </w:r>
        <w:r w:rsidR="00050392">
          <w:rPr>
            <w:webHidden/>
          </w:rPr>
          <w:fldChar w:fldCharType="end"/>
        </w:r>
      </w:hyperlink>
    </w:p>
    <w:p w:rsidR="00050392" w:rsidRDefault="00F84204">
      <w:pPr>
        <w:pStyle w:val="TOC2"/>
        <w:rPr>
          <w:rFonts w:asciiTheme="minorHAnsi" w:eastAsiaTheme="minorEastAsia" w:hAnsiTheme="minorHAnsi" w:cstheme="minorBidi"/>
          <w:sz w:val="22"/>
          <w:szCs w:val="22"/>
          <w:lang w:eastAsia="en-AU"/>
        </w:rPr>
      </w:pPr>
      <w:hyperlink w:anchor="_Toc508376608" w:history="1">
        <w:r w:rsidR="00050392" w:rsidRPr="00253214">
          <w:rPr>
            <w:rStyle w:val="Hyperlink"/>
          </w:rPr>
          <w:t>Key stakeholders</w:t>
        </w:r>
        <w:r w:rsidR="00050392">
          <w:rPr>
            <w:webHidden/>
          </w:rPr>
          <w:tab/>
        </w:r>
        <w:r w:rsidR="00050392">
          <w:rPr>
            <w:webHidden/>
          </w:rPr>
          <w:fldChar w:fldCharType="begin"/>
        </w:r>
        <w:r w:rsidR="00050392">
          <w:rPr>
            <w:webHidden/>
          </w:rPr>
          <w:instrText xml:space="preserve"> PAGEREF _Toc508376608 \h </w:instrText>
        </w:r>
        <w:r w:rsidR="00050392">
          <w:rPr>
            <w:webHidden/>
          </w:rPr>
        </w:r>
        <w:r w:rsidR="00050392">
          <w:rPr>
            <w:webHidden/>
          </w:rPr>
          <w:fldChar w:fldCharType="separate"/>
        </w:r>
        <w:r w:rsidR="00DF1FD2">
          <w:rPr>
            <w:webHidden/>
          </w:rPr>
          <w:t>17</w:t>
        </w:r>
        <w:r w:rsidR="00050392">
          <w:rPr>
            <w:webHidden/>
          </w:rPr>
          <w:fldChar w:fldCharType="end"/>
        </w:r>
      </w:hyperlink>
    </w:p>
    <w:p w:rsidR="003E2E12" w:rsidRPr="003072C6" w:rsidRDefault="00E15DA9" w:rsidP="00213772">
      <w:pPr>
        <w:pStyle w:val="TOC2"/>
        <w:rPr>
          <w:noProof w:val="0"/>
        </w:rPr>
      </w:pPr>
      <w:r w:rsidRPr="003072C6">
        <w:rPr>
          <w:noProof w:val="0"/>
        </w:rPr>
        <w:fldChar w:fldCharType="end"/>
      </w:r>
    </w:p>
    <w:p w:rsidR="00FA0846" w:rsidRPr="003072C6" w:rsidRDefault="00FA0846"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D57A54" w:rsidRPr="001E6EFB" w:rsidRDefault="00D57A54" w:rsidP="001E6EFB">
      <w:pPr>
        <w:pStyle w:val="Heading1"/>
      </w:pPr>
      <w:bookmarkStart w:id="1" w:name="_Toc508376589"/>
      <w:r w:rsidRPr="001E6EFB">
        <w:lastRenderedPageBreak/>
        <w:t>Introduction</w:t>
      </w:r>
      <w:bookmarkEnd w:id="1"/>
    </w:p>
    <w:p w:rsidR="00D57A54" w:rsidRDefault="00D57A54" w:rsidP="004D731F">
      <w:pPr>
        <w:pStyle w:val="Heading2"/>
      </w:pPr>
      <w:bookmarkStart w:id="2" w:name="_Toc508376590"/>
      <w:r>
        <w:t>Purpose of document</w:t>
      </w:r>
      <w:bookmarkEnd w:id="2"/>
    </w:p>
    <w:p w:rsidR="00D57A54" w:rsidRDefault="00D57A54" w:rsidP="00D57A54">
      <w:pPr>
        <w:pStyle w:val="DHHSbody"/>
      </w:pPr>
      <w:r>
        <w:t xml:space="preserve">The Department of Health and Human Services (the department) administers numerous Acts and regulations aimed at promoting health and wellbeing, and protecting vulnerable clients. It has 11 internal business units and three statutory bodies that are recognised by the Department of Treasury and Finance as regulators of business and not for profit organisations. </w:t>
      </w:r>
    </w:p>
    <w:p w:rsidR="00D57A54" w:rsidRPr="00641481" w:rsidRDefault="00D57A54" w:rsidP="00D57A54">
      <w:pPr>
        <w:pStyle w:val="DHHSbody"/>
      </w:pPr>
      <w:r>
        <w:t xml:space="preserve">An individual </w:t>
      </w:r>
      <w:r w:rsidR="008153E4">
        <w:t xml:space="preserve">regulatory plan </w:t>
      </w:r>
      <w:r>
        <w:t xml:space="preserve">has been developed for each of the 11 internal business unit regulators. These documents are developed in line with the conceptual framework outlined in the department’s </w:t>
      </w:r>
      <w:hyperlink r:id="rId12" w:history="1">
        <w:r w:rsidRPr="00172DE2">
          <w:rPr>
            <w:rStyle w:val="Hyperlink"/>
            <w:i/>
          </w:rPr>
          <w:t xml:space="preserve">Better </w:t>
        </w:r>
        <w:r w:rsidR="00641481" w:rsidRPr="00172DE2">
          <w:rPr>
            <w:rStyle w:val="Hyperlink"/>
            <w:i/>
          </w:rPr>
          <w:t>r</w:t>
        </w:r>
        <w:r w:rsidRPr="00172DE2">
          <w:rPr>
            <w:rStyle w:val="Hyperlink"/>
            <w:i/>
          </w:rPr>
          <w:t xml:space="preserve">egulatory </w:t>
        </w:r>
        <w:r w:rsidR="00641481" w:rsidRPr="00172DE2">
          <w:rPr>
            <w:rStyle w:val="Hyperlink"/>
            <w:i/>
          </w:rPr>
          <w:t>p</w:t>
        </w:r>
        <w:r w:rsidRPr="00172DE2">
          <w:rPr>
            <w:rStyle w:val="Hyperlink"/>
            <w:i/>
          </w:rPr>
          <w:t xml:space="preserve">ractice </w:t>
        </w:r>
        <w:r w:rsidR="00641481" w:rsidRPr="00172DE2">
          <w:rPr>
            <w:rStyle w:val="Hyperlink"/>
            <w:i/>
          </w:rPr>
          <w:t>f</w:t>
        </w:r>
        <w:r w:rsidRPr="00172DE2">
          <w:rPr>
            <w:rStyle w:val="Hyperlink"/>
            <w:i/>
          </w:rPr>
          <w:t>ramework</w:t>
        </w:r>
      </w:hyperlink>
      <w:r w:rsidR="00172DE2">
        <w:t xml:space="preserve"> &lt;</w:t>
      </w:r>
      <w:r w:rsidR="00172DE2" w:rsidRPr="00641481">
        <w:t>https://www.dhhs.vic.gov.au/better-regulatory-practice-framework</w:t>
      </w:r>
      <w:r w:rsidR="00172DE2">
        <w:t>&gt;.</w:t>
      </w:r>
    </w:p>
    <w:p w:rsidR="00D57A54" w:rsidRPr="00641481" w:rsidRDefault="00D57A54" w:rsidP="00D57A54">
      <w:pPr>
        <w:pStyle w:val="DHHSbody"/>
      </w:pPr>
      <w:r w:rsidRPr="00641481">
        <w:t xml:space="preserve">This is the first consolidated </w:t>
      </w:r>
      <w:r w:rsidR="008153E4" w:rsidRPr="00641481">
        <w:t xml:space="preserve">regulator plan </w:t>
      </w:r>
      <w:r w:rsidRPr="00641481">
        <w:t xml:space="preserve">that the unit has developed and published. If you have any feedback on the plan, please </w:t>
      </w:r>
      <w:hyperlink r:id="rId13" w:history="1">
        <w:r w:rsidR="00172DE2" w:rsidRPr="00FF31FB">
          <w:rPr>
            <w:rStyle w:val="Hyperlink"/>
          </w:rPr>
          <w:t xml:space="preserve">email the </w:t>
        </w:r>
        <w:r w:rsidR="00172DE2">
          <w:rPr>
            <w:rStyle w:val="Hyperlink"/>
          </w:rPr>
          <w:t>Communicable Disease Section</w:t>
        </w:r>
        <w:r w:rsidR="00172DE2" w:rsidRPr="00FF31FB">
          <w:rPr>
            <w:rStyle w:val="Hyperlink"/>
          </w:rPr>
          <w:t xml:space="preserve"> </w:t>
        </w:r>
      </w:hyperlink>
      <w:r w:rsidR="004D731F" w:rsidRPr="00641481">
        <w:t>&lt;</w:t>
      </w:r>
      <w:r w:rsidRPr="00641481">
        <w:t>infectious.diseases@dhhs.vi</w:t>
      </w:r>
      <w:r w:rsidR="004D731F" w:rsidRPr="00641481">
        <w:t>c.gov.au&gt;.</w:t>
      </w:r>
    </w:p>
    <w:p w:rsidR="00D57A54" w:rsidRPr="00641481" w:rsidRDefault="00D57A54" w:rsidP="00D57A54">
      <w:pPr>
        <w:pStyle w:val="DHHSbody"/>
      </w:pPr>
      <w:r w:rsidRPr="00641481">
        <w:t>This plan is effective until 30 June 2019. It will then be updated:</w:t>
      </w:r>
    </w:p>
    <w:p w:rsidR="00D57A54" w:rsidRPr="00641481" w:rsidRDefault="00D57A54" w:rsidP="004D731F">
      <w:pPr>
        <w:pStyle w:val="DHHSbullet1"/>
      </w:pPr>
      <w:r w:rsidRPr="00641481">
        <w:t>every two years – in line with the requirement for Ministers to develop and re-issue</w:t>
      </w:r>
      <w:r w:rsidR="001E6EFB" w:rsidRPr="00641481">
        <w:t xml:space="preserve"> </w:t>
      </w:r>
      <w:r w:rsidRPr="00641481">
        <w:t>Ministerial Statement of Expectations every two years; or</w:t>
      </w:r>
    </w:p>
    <w:p w:rsidR="00D57A54" w:rsidRPr="00641481" w:rsidRDefault="00D57A54" w:rsidP="004D731F">
      <w:pPr>
        <w:pStyle w:val="DHHSbullet1"/>
      </w:pPr>
      <w:r w:rsidRPr="00641481">
        <w:t xml:space="preserve">where key legislative changes are made that will impact on regulatory functions and the currency of the </w:t>
      </w:r>
      <w:r w:rsidR="008153E4" w:rsidRPr="00641481">
        <w:t>regulator plans</w:t>
      </w:r>
      <w:r w:rsidRPr="00641481">
        <w:t>.</w:t>
      </w:r>
    </w:p>
    <w:p w:rsidR="00D57A54" w:rsidRPr="00641481" w:rsidRDefault="00D57A54" w:rsidP="004D731F">
      <w:pPr>
        <w:pStyle w:val="Heading2"/>
      </w:pPr>
      <w:bookmarkStart w:id="3" w:name="_Toc508376591"/>
      <w:r w:rsidRPr="00641481">
        <w:t>Document content</w:t>
      </w:r>
      <w:bookmarkEnd w:id="3"/>
    </w:p>
    <w:p w:rsidR="008153E4" w:rsidRPr="00641481" w:rsidRDefault="00D57A54" w:rsidP="00D57A54">
      <w:pPr>
        <w:pStyle w:val="DHHSbody"/>
      </w:pPr>
      <w:r w:rsidRPr="00641481">
        <w:t xml:space="preserve">This </w:t>
      </w:r>
      <w:r w:rsidR="008153E4" w:rsidRPr="00641481">
        <w:t xml:space="preserve">regulator plan </w:t>
      </w:r>
      <w:r w:rsidRPr="00641481">
        <w:t xml:space="preserve">relates to </w:t>
      </w:r>
      <w:r w:rsidR="00172DE2">
        <w:t>Communicable Disease Section</w:t>
      </w:r>
      <w:r w:rsidRPr="00641481">
        <w:t>, comprising</w:t>
      </w:r>
      <w:r w:rsidR="008153E4" w:rsidRPr="00641481">
        <w:t>:</w:t>
      </w:r>
    </w:p>
    <w:p w:rsidR="008153E4" w:rsidRPr="00641481" w:rsidRDefault="00D57A54" w:rsidP="008153E4">
      <w:pPr>
        <w:pStyle w:val="DHHSbullet1"/>
      </w:pPr>
      <w:r w:rsidRPr="00641481">
        <w:t>Communicable Disease Prevention and Control</w:t>
      </w:r>
    </w:p>
    <w:p w:rsidR="008153E4" w:rsidRPr="00641481" w:rsidRDefault="00D57A54" w:rsidP="008153E4">
      <w:pPr>
        <w:pStyle w:val="DHHSbullet1"/>
      </w:pPr>
      <w:r w:rsidRPr="00641481">
        <w:t>Communicable Disease Epidemiology and Surveillance, Immunisation</w:t>
      </w:r>
    </w:p>
    <w:p w:rsidR="008153E4" w:rsidRPr="00641481" w:rsidRDefault="00D57A54" w:rsidP="008153E4">
      <w:pPr>
        <w:pStyle w:val="DHHSbullet1"/>
      </w:pPr>
      <w:r w:rsidRPr="00641481">
        <w:t xml:space="preserve">Partner Notification and Support </w:t>
      </w:r>
      <w:r w:rsidR="00050392">
        <w:t>U</w:t>
      </w:r>
      <w:r w:rsidRPr="00641481">
        <w:t>nit</w:t>
      </w:r>
    </w:p>
    <w:p w:rsidR="008153E4" w:rsidRPr="00641481" w:rsidRDefault="00D57A54" w:rsidP="008153E4">
      <w:pPr>
        <w:pStyle w:val="DHHSbullet1lastline"/>
      </w:pPr>
      <w:r w:rsidRPr="00641481">
        <w:t xml:space="preserve">Public Health Medical </w:t>
      </w:r>
      <w:r w:rsidR="00050392">
        <w:t>U</w:t>
      </w:r>
      <w:r w:rsidRPr="00641481">
        <w:t xml:space="preserve">nit. </w:t>
      </w:r>
    </w:p>
    <w:p w:rsidR="00D57A54" w:rsidRPr="00641481" w:rsidRDefault="00D57A54" w:rsidP="00D57A54">
      <w:pPr>
        <w:pStyle w:val="DHHSbody"/>
      </w:pPr>
      <w:r w:rsidRPr="00641481">
        <w:t xml:space="preserve">The structure of the </w:t>
      </w:r>
      <w:r w:rsidR="008153E4" w:rsidRPr="00641481">
        <w:t xml:space="preserve">regulator plan </w:t>
      </w:r>
      <w:r w:rsidRPr="00641481">
        <w:t>document includes:</w:t>
      </w:r>
    </w:p>
    <w:p w:rsidR="00D57A54" w:rsidRPr="00641481" w:rsidRDefault="008153E4" w:rsidP="004D731F">
      <w:pPr>
        <w:pStyle w:val="DHHSbullet1"/>
      </w:pPr>
      <w:r w:rsidRPr="00641481">
        <w:t>outcomes</w:t>
      </w:r>
    </w:p>
    <w:p w:rsidR="00D57A54" w:rsidRPr="00641481" w:rsidRDefault="008153E4" w:rsidP="004D731F">
      <w:pPr>
        <w:pStyle w:val="DHHSbullet1"/>
      </w:pPr>
      <w:r w:rsidRPr="00641481">
        <w:t>risk assessment and risk management strategy</w:t>
      </w:r>
    </w:p>
    <w:p w:rsidR="00D57A54" w:rsidRPr="00641481" w:rsidRDefault="008153E4" w:rsidP="004D731F">
      <w:pPr>
        <w:pStyle w:val="DHHSbullet1"/>
      </w:pPr>
      <w:r w:rsidRPr="00641481">
        <w:t>demonstrating impacts</w:t>
      </w:r>
    </w:p>
    <w:p w:rsidR="00D57A54" w:rsidRPr="00641481" w:rsidRDefault="008153E4" w:rsidP="004D731F">
      <w:pPr>
        <w:pStyle w:val="DHHSbullet1"/>
      </w:pPr>
      <w:r w:rsidRPr="00641481">
        <w:t>stakeholder engagement</w:t>
      </w:r>
    </w:p>
    <w:p w:rsidR="00D57A54" w:rsidRPr="00641481" w:rsidRDefault="008153E4" w:rsidP="000C793F">
      <w:pPr>
        <w:pStyle w:val="DHHSbullet2"/>
      </w:pPr>
      <w:r w:rsidRPr="00641481">
        <w:t>overview of approach</w:t>
      </w:r>
    </w:p>
    <w:p w:rsidR="00D57A54" w:rsidRPr="00641481" w:rsidRDefault="008153E4" w:rsidP="000C793F">
      <w:pPr>
        <w:pStyle w:val="DHHSbullet2"/>
      </w:pPr>
      <w:r w:rsidRPr="00641481">
        <w:t>key stakeholders (co-regulators)</w:t>
      </w:r>
    </w:p>
    <w:p w:rsidR="00D57A54" w:rsidRPr="00641481" w:rsidRDefault="008153E4" w:rsidP="000C793F">
      <w:pPr>
        <w:pStyle w:val="DHHSbullet2"/>
      </w:pPr>
      <w:r w:rsidRPr="00641481">
        <w:t>key activities.</w:t>
      </w:r>
    </w:p>
    <w:p w:rsidR="00D57A54" w:rsidRDefault="004D731F" w:rsidP="004D731F">
      <w:pPr>
        <w:pStyle w:val="Heading2"/>
      </w:pPr>
      <w:r>
        <w:br w:type="page"/>
      </w:r>
      <w:bookmarkStart w:id="4" w:name="_Toc508376592"/>
      <w:r w:rsidR="008153E4">
        <w:lastRenderedPageBreak/>
        <w:t>P</w:t>
      </w:r>
      <w:r w:rsidR="00D57A54">
        <w:t>rinciples</w:t>
      </w:r>
      <w:bookmarkEnd w:id="4"/>
    </w:p>
    <w:p w:rsidR="00D57A54" w:rsidRDefault="00D57A54" w:rsidP="00D57A54">
      <w:pPr>
        <w:pStyle w:val="DHHSbody"/>
      </w:pPr>
      <w:r>
        <w:t>In order to achieve the department’s outcomes, the regulators’ approach to their regulatory roles is informed by regulatory practice principles. Consistent with better regulatory practice approaches interstate and internationally, the department’s regulators apply the following principles:</w:t>
      </w:r>
    </w:p>
    <w:p w:rsidR="004D731F" w:rsidRDefault="004D731F" w:rsidP="004D731F">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835"/>
        <w:gridCol w:w="6571"/>
      </w:tblGrid>
      <w:tr w:rsidR="004D731F" w:rsidRPr="002277D2" w:rsidTr="00122EE9">
        <w:trPr>
          <w:tblHeader/>
        </w:trPr>
        <w:tc>
          <w:tcPr>
            <w:tcW w:w="2835" w:type="dxa"/>
            <w:shd w:val="clear" w:color="auto" w:fill="007B4B"/>
          </w:tcPr>
          <w:p w:rsidR="004D731F" w:rsidRPr="002277D2" w:rsidRDefault="004D731F" w:rsidP="00122EE9">
            <w:pPr>
              <w:pStyle w:val="DHHStablecolhead"/>
            </w:pPr>
            <w:r w:rsidRPr="002277D2">
              <w:t>Principle</w:t>
            </w:r>
          </w:p>
        </w:tc>
        <w:tc>
          <w:tcPr>
            <w:tcW w:w="6571" w:type="dxa"/>
            <w:shd w:val="clear" w:color="auto" w:fill="007B4B"/>
          </w:tcPr>
          <w:p w:rsidR="004D731F" w:rsidRPr="002277D2" w:rsidRDefault="004D731F" w:rsidP="00122EE9">
            <w:pPr>
              <w:pStyle w:val="DHHStablecolhead"/>
            </w:pPr>
            <w:r w:rsidRPr="002277D2">
              <w:t>Commitment</w:t>
            </w:r>
          </w:p>
        </w:tc>
      </w:tr>
      <w:tr w:rsidR="004D731F" w:rsidRPr="002277D2" w:rsidTr="00122EE9">
        <w:tc>
          <w:tcPr>
            <w:tcW w:w="2835" w:type="dxa"/>
          </w:tcPr>
          <w:p w:rsidR="004D731F" w:rsidRPr="002277D2" w:rsidRDefault="004D731F" w:rsidP="00122EE9">
            <w:pPr>
              <w:pStyle w:val="DHHStabletext"/>
              <w:rPr>
                <w:b/>
              </w:rPr>
            </w:pPr>
            <w:r w:rsidRPr="002277D2">
              <w:rPr>
                <w:b/>
              </w:rPr>
              <w:t>Collaborative</w:t>
            </w:r>
          </w:p>
        </w:tc>
        <w:tc>
          <w:tcPr>
            <w:tcW w:w="6571" w:type="dxa"/>
          </w:tcPr>
          <w:p w:rsidR="004D731F" w:rsidRPr="002277D2" w:rsidRDefault="004D731F" w:rsidP="00122EE9">
            <w:pPr>
              <w:pStyle w:val="DHHStabletext"/>
            </w:pPr>
            <w:r w:rsidRPr="002277D2">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4D731F" w:rsidRPr="002277D2" w:rsidTr="00122EE9">
        <w:tc>
          <w:tcPr>
            <w:tcW w:w="2835" w:type="dxa"/>
          </w:tcPr>
          <w:p w:rsidR="004D731F" w:rsidRPr="002277D2" w:rsidRDefault="004D731F" w:rsidP="00122EE9">
            <w:pPr>
              <w:pStyle w:val="DHHStabletext"/>
              <w:rPr>
                <w:b/>
              </w:rPr>
            </w:pPr>
            <w:r w:rsidRPr="002277D2">
              <w:rPr>
                <w:b/>
              </w:rPr>
              <w:t>Consistent</w:t>
            </w:r>
          </w:p>
        </w:tc>
        <w:tc>
          <w:tcPr>
            <w:tcW w:w="6571" w:type="dxa"/>
          </w:tcPr>
          <w:p w:rsidR="004D731F" w:rsidRPr="002277D2" w:rsidRDefault="004D731F" w:rsidP="00122EE9">
            <w:pPr>
              <w:pStyle w:val="DHHStabletext"/>
            </w:pPr>
            <w:r w:rsidRPr="002277D2">
              <w:t xml:space="preserve">The regulators will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4D731F" w:rsidRPr="002277D2" w:rsidTr="00122EE9">
        <w:tc>
          <w:tcPr>
            <w:tcW w:w="2835" w:type="dxa"/>
          </w:tcPr>
          <w:p w:rsidR="004D731F" w:rsidRPr="002277D2" w:rsidRDefault="004D731F" w:rsidP="00122EE9">
            <w:pPr>
              <w:pStyle w:val="DHHStabletext"/>
              <w:rPr>
                <w:b/>
              </w:rPr>
            </w:pPr>
            <w:r w:rsidRPr="002277D2">
              <w:rPr>
                <w:b/>
              </w:rPr>
              <w:t>Efficient</w:t>
            </w:r>
          </w:p>
        </w:tc>
        <w:tc>
          <w:tcPr>
            <w:tcW w:w="6571" w:type="dxa"/>
          </w:tcPr>
          <w:p w:rsidR="004D731F" w:rsidRPr="002277D2" w:rsidRDefault="004D731F" w:rsidP="00122EE9">
            <w:pPr>
              <w:pStyle w:val="DHHStabletext"/>
            </w:pPr>
            <w:r w:rsidRPr="002277D2">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4D731F" w:rsidRPr="002277D2" w:rsidTr="00122EE9">
        <w:tc>
          <w:tcPr>
            <w:tcW w:w="2835" w:type="dxa"/>
          </w:tcPr>
          <w:p w:rsidR="004D731F" w:rsidRPr="002277D2" w:rsidRDefault="004D731F" w:rsidP="00122EE9">
            <w:pPr>
              <w:pStyle w:val="DHHStabletext"/>
              <w:rPr>
                <w:b/>
              </w:rPr>
            </w:pPr>
            <w:r w:rsidRPr="002277D2">
              <w:rPr>
                <w:b/>
              </w:rPr>
              <w:t>Intelligence-led</w:t>
            </w:r>
          </w:p>
        </w:tc>
        <w:tc>
          <w:tcPr>
            <w:tcW w:w="6571" w:type="dxa"/>
          </w:tcPr>
          <w:p w:rsidR="004D731F" w:rsidRPr="002277D2" w:rsidRDefault="004D731F" w:rsidP="00122EE9">
            <w:pPr>
              <w:pStyle w:val="DHHStabletext"/>
            </w:pPr>
            <w:r w:rsidRPr="002277D2">
              <w:t>The regulators will analyse incoming intelligence and data in order to allow them to be responsive and accurate when assessing risk and undertaking compliance activities.</w:t>
            </w:r>
          </w:p>
        </w:tc>
      </w:tr>
      <w:tr w:rsidR="004D731F" w:rsidRPr="002277D2" w:rsidTr="00122EE9">
        <w:tc>
          <w:tcPr>
            <w:tcW w:w="2835" w:type="dxa"/>
          </w:tcPr>
          <w:p w:rsidR="004D731F" w:rsidRPr="002277D2" w:rsidRDefault="004D731F" w:rsidP="00122EE9">
            <w:pPr>
              <w:pStyle w:val="DHHStabletext"/>
              <w:rPr>
                <w:b/>
              </w:rPr>
            </w:pPr>
            <w:r w:rsidRPr="002277D2">
              <w:rPr>
                <w:b/>
              </w:rPr>
              <w:t>Outcomes-focussed</w:t>
            </w:r>
          </w:p>
        </w:tc>
        <w:tc>
          <w:tcPr>
            <w:tcW w:w="6571" w:type="dxa"/>
          </w:tcPr>
          <w:p w:rsidR="004D731F" w:rsidRPr="002277D2" w:rsidRDefault="004D731F" w:rsidP="00122EE9">
            <w:pPr>
              <w:pStyle w:val="DHHStabletext"/>
            </w:pPr>
            <w:r w:rsidRPr="002277D2">
              <w:t>Processes and decision-making will be driven by outcomes, and the regulators will be effective in achieving their regulatory objectives. Progress against outcomes will be measured to ensure continuous improvement.</w:t>
            </w:r>
          </w:p>
        </w:tc>
      </w:tr>
      <w:tr w:rsidR="006767C1" w:rsidRPr="002277D2" w:rsidTr="00122EE9">
        <w:tc>
          <w:tcPr>
            <w:tcW w:w="2835" w:type="dxa"/>
          </w:tcPr>
          <w:p w:rsidR="006767C1" w:rsidRPr="00537036" w:rsidRDefault="006767C1" w:rsidP="00145550">
            <w:pPr>
              <w:pStyle w:val="DHHStabletext"/>
              <w:rPr>
                <w:b/>
              </w:rPr>
            </w:pPr>
            <w:r w:rsidRPr="00537036">
              <w:rPr>
                <w:rFonts w:cs="Arial"/>
                <w:b/>
                <w:color w:val="000000"/>
                <w:lang w:eastAsia="en-AU"/>
              </w:rPr>
              <w:t>Proportionate</w:t>
            </w:r>
          </w:p>
        </w:tc>
        <w:tc>
          <w:tcPr>
            <w:tcW w:w="6571" w:type="dxa"/>
          </w:tcPr>
          <w:p w:rsidR="006767C1" w:rsidRPr="009E4684" w:rsidRDefault="006767C1" w:rsidP="00145550">
            <w:pPr>
              <w:autoSpaceDE w:val="0"/>
              <w:autoSpaceDN w:val="0"/>
              <w:adjustRightInd w:val="0"/>
              <w:rPr>
                <w:rFonts w:cs="Arial"/>
                <w:color w:val="000000"/>
                <w:u w:val="single"/>
                <w:lang w:eastAsia="en-AU"/>
              </w:rPr>
            </w:pPr>
            <w:r>
              <w:rPr>
                <w:rFonts w:ascii="Helv" w:hAnsi="Helv" w:cs="Helv"/>
                <w:color w:val="000000"/>
                <w:lang w:eastAsia="en-AU"/>
              </w:rPr>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4D731F" w:rsidRPr="002277D2" w:rsidTr="00122EE9">
        <w:tc>
          <w:tcPr>
            <w:tcW w:w="2835" w:type="dxa"/>
          </w:tcPr>
          <w:p w:rsidR="004D731F" w:rsidRPr="002277D2" w:rsidRDefault="004D731F" w:rsidP="00122EE9">
            <w:pPr>
              <w:pStyle w:val="DHHStabletext"/>
              <w:rPr>
                <w:b/>
              </w:rPr>
            </w:pPr>
            <w:r w:rsidRPr="002277D2">
              <w:rPr>
                <w:b/>
              </w:rPr>
              <w:t>Risk-based</w:t>
            </w:r>
          </w:p>
        </w:tc>
        <w:tc>
          <w:tcPr>
            <w:tcW w:w="6571" w:type="dxa"/>
          </w:tcPr>
          <w:p w:rsidR="004D731F" w:rsidRPr="002277D2" w:rsidRDefault="004D731F" w:rsidP="00122EE9">
            <w:pPr>
              <w:pStyle w:val="DHHStabletext"/>
            </w:pPr>
            <w:r w:rsidRPr="002277D2">
              <w:t>The regulators will be proactive in identifying, assessing and responding to risk, prioritising and targeting resources toward specific groups or behaviours that pose the greatest risk to the department’s outcomes.</w:t>
            </w:r>
          </w:p>
        </w:tc>
      </w:tr>
      <w:tr w:rsidR="004D731F" w:rsidRPr="002277D2" w:rsidTr="00122EE9">
        <w:tc>
          <w:tcPr>
            <w:tcW w:w="2835" w:type="dxa"/>
          </w:tcPr>
          <w:p w:rsidR="004D731F" w:rsidRPr="002277D2" w:rsidRDefault="004D731F" w:rsidP="00122EE9">
            <w:pPr>
              <w:pStyle w:val="DHHStabletext"/>
              <w:rPr>
                <w:b/>
              </w:rPr>
            </w:pPr>
            <w:r w:rsidRPr="002277D2">
              <w:rPr>
                <w:b/>
              </w:rPr>
              <w:t>Transparent</w:t>
            </w:r>
          </w:p>
        </w:tc>
        <w:tc>
          <w:tcPr>
            <w:tcW w:w="6571" w:type="dxa"/>
          </w:tcPr>
          <w:p w:rsidR="004D731F" w:rsidRPr="002277D2" w:rsidRDefault="004D731F" w:rsidP="00122EE9">
            <w:pPr>
              <w:pStyle w:val="DHHStabletext"/>
            </w:pPr>
            <w:r w:rsidRPr="002277D2">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D57A54" w:rsidRPr="001E6EFB" w:rsidRDefault="00D57A54" w:rsidP="001E6EFB">
      <w:pPr>
        <w:pStyle w:val="Heading1"/>
      </w:pPr>
      <w:bookmarkStart w:id="5" w:name="_Toc508376593"/>
      <w:r w:rsidRPr="001E6EFB">
        <w:lastRenderedPageBreak/>
        <w:t>Regulator’s context</w:t>
      </w:r>
      <w:bookmarkEnd w:id="5"/>
    </w:p>
    <w:p w:rsidR="00D57A54" w:rsidRDefault="00D57A54" w:rsidP="00FA0846">
      <w:pPr>
        <w:pStyle w:val="Heading2"/>
      </w:pPr>
      <w:bookmarkStart w:id="6" w:name="_Toc508376594"/>
      <w:r>
        <w:t>Regulatory framework</w:t>
      </w:r>
      <w:bookmarkEnd w:id="6"/>
    </w:p>
    <w:p w:rsidR="00D57A54" w:rsidRDefault="00D57A54" w:rsidP="00D57A54">
      <w:pPr>
        <w:pStyle w:val="DHHSbody"/>
      </w:pPr>
      <w:r>
        <w:t xml:space="preserve">The overarching purpose of the </w:t>
      </w:r>
      <w:r w:rsidR="00172DE2">
        <w:t>Communicable Disease Section</w:t>
      </w:r>
      <w:r>
        <w:t xml:space="preserve"> is to reduce the incidence of preventable communicable disease; to promote and protect the public health of all Victorians by monitoring, detecting and investigating notifiable conditions; and to manage communicable disease outbreaks. The legislation administered by the </w:t>
      </w:r>
      <w:r w:rsidR="00172DE2">
        <w:t>Communicable Disease Section</w:t>
      </w:r>
      <w:r>
        <w:t xml:space="preserve"> to achieve these outcomes is the </w:t>
      </w:r>
      <w:r w:rsidRPr="003D3E19">
        <w:rPr>
          <w:i/>
        </w:rPr>
        <w:t>Public Health and Wellbeing Act 2008</w:t>
      </w:r>
      <w:r>
        <w:t xml:space="preserve">, the </w:t>
      </w:r>
      <w:r w:rsidRPr="003D3E19">
        <w:rPr>
          <w:i/>
        </w:rPr>
        <w:t>Biosecurity Act 2005</w:t>
      </w:r>
      <w:r>
        <w:t xml:space="preserve">, the </w:t>
      </w:r>
      <w:r w:rsidRPr="003D3E19">
        <w:rPr>
          <w:i/>
        </w:rPr>
        <w:t>Emergency Management Act 2013</w:t>
      </w:r>
      <w:r>
        <w:t xml:space="preserve"> and the Public Health and Wellbeing Regulations 2009 (the Regulations).</w:t>
      </w:r>
    </w:p>
    <w:p w:rsidR="00D57A54" w:rsidRDefault="00D57A54" w:rsidP="00D57A54">
      <w:pPr>
        <w:pStyle w:val="DHHSbody"/>
      </w:pPr>
      <w:r>
        <w:t xml:space="preserve">Communicable disease prevention regulation </w:t>
      </w:r>
    </w:p>
    <w:p w:rsidR="00D57A54" w:rsidRDefault="00D57A54" w:rsidP="00D57A54">
      <w:pPr>
        <w:pStyle w:val="DHHSbody"/>
      </w:pPr>
      <w:r>
        <w:t xml:space="preserve">Under this framework, medical practitioners and laboratories are required to notify the department of notifiable conditions as listed in Schedule 4 of the Public Health and </w:t>
      </w:r>
      <w:proofErr w:type="spellStart"/>
      <w:r>
        <w:t>Welbeing</w:t>
      </w:r>
      <w:proofErr w:type="spellEnd"/>
      <w:r>
        <w:t xml:space="preserve"> Regulations 2009. As of August 2017, there are over 70 notifiable conditions that are categorised into four groupings:</w:t>
      </w:r>
    </w:p>
    <w:p w:rsidR="00D57A54" w:rsidRPr="00CC228F" w:rsidRDefault="00D57A54" w:rsidP="00CC228F">
      <w:pPr>
        <w:pStyle w:val="DHHSquote"/>
      </w:pPr>
      <w:r w:rsidRPr="00CC228F">
        <w:t>A – These are communicable diseases</w:t>
      </w:r>
      <w:r w:rsidR="001E6EFB" w:rsidRPr="00CC228F">
        <w:t xml:space="preserve"> </w:t>
      </w:r>
      <w:r w:rsidRPr="00CC228F">
        <w:t>that pose a significant health risk and require an immediate public health response.</w:t>
      </w:r>
      <w:r w:rsidR="001E6EFB" w:rsidRPr="00CC228F">
        <w:t xml:space="preserve"> </w:t>
      </w:r>
      <w:r w:rsidRPr="00CC228F">
        <w:t>This group includes pandemic viruses, polio, measles, legionella, SARS, invasive meningococcal disease , cholera and some food and water borne outbreaks.</w:t>
      </w:r>
      <w:r w:rsidR="001E6EFB" w:rsidRPr="00CC228F">
        <w:t xml:space="preserve"> </w:t>
      </w:r>
      <w:r w:rsidRPr="00CC228F">
        <w:t>Group A conditions require immediate notification by telephone on clinical suspicion, followed by written notification within five days.</w:t>
      </w:r>
    </w:p>
    <w:p w:rsidR="00D57A54" w:rsidRPr="00CC228F" w:rsidRDefault="00D57A54" w:rsidP="00CC228F">
      <w:pPr>
        <w:pStyle w:val="DHHSquote"/>
      </w:pPr>
      <w:r w:rsidRPr="00CC228F">
        <w:t>B – Conditions that do not require an immediate response but are still regarded to have public health significance. This group includes tuberculosis, tetanus, chicken pox, mumps malaria, and hepatitis b/c/d.</w:t>
      </w:r>
      <w:r w:rsidR="001E6EFB" w:rsidRPr="00CC228F">
        <w:t xml:space="preserve"> </w:t>
      </w:r>
      <w:r w:rsidRPr="00CC228F">
        <w:t>Group B conditions require written notification within five days of diagnosis.</w:t>
      </w:r>
    </w:p>
    <w:p w:rsidR="00D57A54" w:rsidRPr="00CC228F" w:rsidRDefault="00D57A54" w:rsidP="00CC228F">
      <w:pPr>
        <w:pStyle w:val="DHHSquote"/>
      </w:pPr>
      <w:r w:rsidRPr="00CC228F">
        <w:t xml:space="preserve">C - Sexually transmitted infections (excluding HIV/AIDS), including chlamydia, syphilis and gonococcal infection. Group C conditions require written notification within five days of diagnosis. </w:t>
      </w:r>
    </w:p>
    <w:p w:rsidR="00D57A54" w:rsidRPr="00CC228F" w:rsidRDefault="00D57A54" w:rsidP="00CC228F">
      <w:pPr>
        <w:pStyle w:val="DHHSquote"/>
      </w:pPr>
      <w:r w:rsidRPr="00CC228F">
        <w:t xml:space="preserve">D – HIV/AIDS; detailed information is required to be notified in writing within five days of diagnosis. </w:t>
      </w:r>
    </w:p>
    <w:p w:rsidR="00D57A54" w:rsidRDefault="00D57A54" w:rsidP="00D57A54">
      <w:pPr>
        <w:pStyle w:val="DHHSbody"/>
      </w:pPr>
      <w:r>
        <w:t xml:space="preserve">In 2016, over 70,000 cases of notifiable conditions were assessed by the department. </w:t>
      </w:r>
    </w:p>
    <w:p w:rsidR="00D57A54" w:rsidRDefault="00D57A54" w:rsidP="00D57A54">
      <w:pPr>
        <w:pStyle w:val="DHHSbody"/>
      </w:pPr>
      <w:r>
        <w:t xml:space="preserve">The department’s response to these cases, regarding how they are monitored and detected and the appropriate public health response, is set out in the operational protocol created for each condition. Operational protocols are proportionate to the risk that each condition poses. </w:t>
      </w:r>
    </w:p>
    <w:p w:rsidR="00D57A54" w:rsidRDefault="00D57A54" w:rsidP="003D3E19">
      <w:pPr>
        <w:pStyle w:val="Heading3"/>
      </w:pPr>
      <w:r>
        <w:t xml:space="preserve">Prescribed accommodation and personal services premises regulation </w:t>
      </w:r>
    </w:p>
    <w:p w:rsidR="00D57A54" w:rsidRDefault="00D57A54" w:rsidP="00D57A54">
      <w:pPr>
        <w:pStyle w:val="DHHSbody"/>
      </w:pPr>
      <w:r>
        <w:t xml:space="preserve">The </w:t>
      </w:r>
      <w:r w:rsidR="00172DE2">
        <w:t>Communicable Disease Section</w:t>
      </w:r>
      <w:r>
        <w:t xml:space="preserve"> provides regulatory guidance a</w:t>
      </w:r>
      <w:r w:rsidR="000E40E2">
        <w:t>nd support to the 79 Victorian local government a</w:t>
      </w:r>
      <w:r>
        <w:t xml:space="preserve">uthorities that regulate: </w:t>
      </w:r>
    </w:p>
    <w:p w:rsidR="00D57A54" w:rsidRDefault="00D57A54" w:rsidP="003D3E19">
      <w:pPr>
        <w:pStyle w:val="DHHSbullet1"/>
      </w:pPr>
      <w:r>
        <w:t>personal care and body art business premises, including beauty therapy, colonic irrigation, hairdressing,</w:t>
      </w:r>
      <w:r w:rsidR="00CC228F">
        <w:t xml:space="preserve"> tattooing and skin penetration</w:t>
      </w:r>
    </w:p>
    <w:p w:rsidR="00D57A54" w:rsidRDefault="00D57A54" w:rsidP="00CC228F">
      <w:pPr>
        <w:pStyle w:val="DHHSbullet1lastline"/>
      </w:pPr>
      <w:r>
        <w:t>public and shared accommodation such as rooming houses, backpackers’ hostels, hotels, motels, student accommodation and school camps.</w:t>
      </w:r>
    </w:p>
    <w:p w:rsidR="00D57A54" w:rsidRDefault="00D57A54" w:rsidP="00D57A54">
      <w:pPr>
        <w:pStyle w:val="DHHSbody"/>
      </w:pPr>
      <w:r>
        <w:t xml:space="preserve">The Public Health and Wellbeing Regulations 2009 prescribe mandatory health and hygiene standards for regulated premises and require them to be registered with the relevant </w:t>
      </w:r>
      <w:r w:rsidR="000E40E2">
        <w:t>l</w:t>
      </w:r>
      <w:r>
        <w:t>o</w:t>
      </w:r>
      <w:r w:rsidR="000E40E2">
        <w:t>cal government a</w:t>
      </w:r>
      <w:r>
        <w:t>uthority En</w:t>
      </w:r>
      <w:r w:rsidR="000E40E2">
        <w:t>vironmental Health Officers in local government a</w:t>
      </w:r>
      <w:r>
        <w:t xml:space="preserve">uthority health departments monitor and enforce compliance. </w:t>
      </w:r>
    </w:p>
    <w:p w:rsidR="00D57A54" w:rsidRDefault="00D57A54" w:rsidP="00D57A54">
      <w:pPr>
        <w:pStyle w:val="DHHSbody"/>
      </w:pPr>
      <w:r>
        <w:t xml:space="preserve">The </w:t>
      </w:r>
      <w:r w:rsidR="00172DE2">
        <w:t>Communicable Disease Section</w:t>
      </w:r>
      <w:r>
        <w:t xml:space="preserve"> develops and reviews the regulated standards and publishes guidance for regulated</w:t>
      </w:r>
      <w:r w:rsidR="001E6EFB">
        <w:t xml:space="preserve"> </w:t>
      </w:r>
      <w:r>
        <w:t xml:space="preserve">businesses and local government to support compliance and enforcement. The </w:t>
      </w:r>
      <w:r w:rsidR="00172DE2">
        <w:t>Communicable Disease Section</w:t>
      </w:r>
      <w:r>
        <w:t xml:space="preserve"> also works through health protection officers in departmental </w:t>
      </w:r>
      <w:r w:rsidR="000E40E2">
        <w:t>d</w:t>
      </w:r>
      <w:r>
        <w:t xml:space="preserve">ivisions to provide infection control advice and information to </w:t>
      </w:r>
      <w:r w:rsidR="000E40E2">
        <w:t>l</w:t>
      </w:r>
      <w:r>
        <w:t>o</w:t>
      </w:r>
      <w:r w:rsidR="000E40E2">
        <w:t>cal government a</w:t>
      </w:r>
      <w:r>
        <w:t xml:space="preserve">uthorities and businesses. It also </w:t>
      </w:r>
      <w:r>
        <w:lastRenderedPageBreak/>
        <w:t xml:space="preserve">works with </w:t>
      </w:r>
      <w:r w:rsidR="000E40E2">
        <w:t xml:space="preserve">the department’s </w:t>
      </w:r>
      <w:r>
        <w:t xml:space="preserve">legal and regulatory policy officers to support </w:t>
      </w:r>
      <w:r w:rsidR="000E40E2">
        <w:t>l</w:t>
      </w:r>
      <w:r>
        <w:t>o</w:t>
      </w:r>
      <w:r w:rsidR="000E40E2">
        <w:t>cal government a</w:t>
      </w:r>
      <w:r>
        <w:t xml:space="preserve">uthorities’ compliance monitoring and enforcement activities. </w:t>
      </w:r>
    </w:p>
    <w:p w:rsidR="00D57A54" w:rsidRDefault="00D57A54" w:rsidP="003D3E19">
      <w:pPr>
        <w:pStyle w:val="Heading3"/>
      </w:pPr>
      <w:r>
        <w:t>Groups we rely on to undertake our regulatory function</w:t>
      </w:r>
    </w:p>
    <w:p w:rsidR="00CC228F" w:rsidRDefault="00D57A54" w:rsidP="00D57A54">
      <w:pPr>
        <w:pStyle w:val="DHHSbody"/>
      </w:pPr>
      <w:r>
        <w:t xml:space="preserve">The </w:t>
      </w:r>
      <w:r w:rsidR="00172DE2">
        <w:t>Communicable Disease Section</w:t>
      </w:r>
      <w:r>
        <w:t xml:space="preserve"> works with several co-regulators who have complementary objectives or functions, and/or regulate the same entities.</w:t>
      </w:r>
      <w:r w:rsidR="001E6EFB">
        <w:t xml:space="preserve"> </w:t>
      </w:r>
      <w:r>
        <w:t>These include</w:t>
      </w:r>
      <w:r w:rsidR="00CC228F">
        <w:t xml:space="preserve">: </w:t>
      </w:r>
    </w:p>
    <w:p w:rsidR="00CC228F" w:rsidRDefault="00D57A54" w:rsidP="00CC228F">
      <w:pPr>
        <w:pStyle w:val="DHHSbullet1"/>
      </w:pPr>
      <w:r>
        <w:t>the Water Program, Food Safety Unit, Legionella and Environmental health teams withi</w:t>
      </w:r>
      <w:r w:rsidR="00CC228F">
        <w:t>n the Health Protection Branch</w:t>
      </w:r>
    </w:p>
    <w:p w:rsidR="00CC228F" w:rsidRDefault="00D57A54" w:rsidP="00CC228F">
      <w:pPr>
        <w:pStyle w:val="DHHSbullet1"/>
      </w:pPr>
      <w:r>
        <w:t xml:space="preserve">Safer Care Victoria and Health and Wellbeing division </w:t>
      </w:r>
    </w:p>
    <w:p w:rsidR="00CC228F" w:rsidRDefault="00D57A54" w:rsidP="00CC228F">
      <w:pPr>
        <w:pStyle w:val="DHHSbullet1"/>
      </w:pPr>
      <w:r>
        <w:t xml:space="preserve">and </w:t>
      </w:r>
      <w:r w:rsidR="000E40E2">
        <w:rPr>
          <w:rFonts w:cs="Arial"/>
        </w:rPr>
        <w:t>Australian Health Practitioner Regulator Agency</w:t>
      </w:r>
      <w:r w:rsidR="000E40E2">
        <w:t xml:space="preserve"> (</w:t>
      </w:r>
      <w:r>
        <w:t>AHPRA</w:t>
      </w:r>
      <w:r w:rsidR="000E40E2">
        <w:t>)</w:t>
      </w:r>
      <w:r>
        <w:t xml:space="preserve">, local governments, the Chief Veterinary Office and the Environmental Protection Agency external to the department. </w:t>
      </w:r>
    </w:p>
    <w:p w:rsidR="00D57A54" w:rsidRDefault="00D57A54" w:rsidP="00D57A54">
      <w:pPr>
        <w:pStyle w:val="DHHSbody"/>
      </w:pPr>
      <w:r>
        <w:t>This cooperative activity can involve sharing information, joint investigations, cooperative education programs delivered to regulated entities.</w:t>
      </w:r>
    </w:p>
    <w:p w:rsidR="00D57A54" w:rsidRDefault="00D57A54" w:rsidP="00D57A54">
      <w:pPr>
        <w:pStyle w:val="DHHSbody"/>
      </w:pPr>
      <w:r>
        <w:t xml:space="preserve">Medical practitioners and pathology services are the front line for notifiable conditions. The department relies upon their prompt and comprehensive notification in order to enable timely and appropriate public health response. </w:t>
      </w:r>
    </w:p>
    <w:p w:rsidR="0020144B" w:rsidRDefault="00D57A54" w:rsidP="00D57A54">
      <w:pPr>
        <w:pStyle w:val="DHHSbody"/>
      </w:pPr>
      <w:r>
        <w:t xml:space="preserve">Personal care and body art businesses are also regulated for safety and consumer protection purposes by a range of co-regulators within </w:t>
      </w:r>
      <w:r w:rsidR="0020144B">
        <w:t>the department</w:t>
      </w:r>
      <w:r>
        <w:t xml:space="preserve"> such as</w:t>
      </w:r>
      <w:r w:rsidR="0020144B">
        <w:t>:</w:t>
      </w:r>
    </w:p>
    <w:p w:rsidR="0020144B" w:rsidRDefault="00D57A54" w:rsidP="0020144B">
      <w:pPr>
        <w:pStyle w:val="DHHSbullet1"/>
      </w:pPr>
      <w:r>
        <w:t>the Drugs, Poisons and Controlled Substances Branch</w:t>
      </w:r>
    </w:p>
    <w:p w:rsidR="0020144B" w:rsidRDefault="00D57A54" w:rsidP="0020144B">
      <w:pPr>
        <w:pStyle w:val="DHHSbullet1"/>
      </w:pPr>
      <w:r>
        <w:t>Private Hospitals and Day Procedure Centres Unit</w:t>
      </w:r>
    </w:p>
    <w:p w:rsidR="0020144B" w:rsidRDefault="00D57A54" w:rsidP="0020144B">
      <w:pPr>
        <w:pStyle w:val="DHHSbullet1"/>
      </w:pPr>
      <w:r>
        <w:t>Radiation Safety Unit</w:t>
      </w:r>
    </w:p>
    <w:p w:rsidR="0020144B" w:rsidRDefault="00D57A54" w:rsidP="003125B0">
      <w:pPr>
        <w:pStyle w:val="DHHSbullet1lastline"/>
      </w:pPr>
      <w:r>
        <w:t>Safer Care Victoria</w:t>
      </w:r>
    </w:p>
    <w:p w:rsidR="003125B0" w:rsidRDefault="003125B0" w:rsidP="003125B0">
      <w:pPr>
        <w:pStyle w:val="DHHSbody"/>
      </w:pPr>
      <w:r>
        <w:t>And e</w:t>
      </w:r>
      <w:r w:rsidR="00D57A54">
        <w:t>xternal</w:t>
      </w:r>
      <w:r>
        <w:t xml:space="preserve"> bodies </w:t>
      </w:r>
      <w:r w:rsidR="00D57A54">
        <w:t>such as</w:t>
      </w:r>
      <w:r>
        <w:t>:</w:t>
      </w:r>
    </w:p>
    <w:p w:rsidR="0020144B" w:rsidRDefault="00D57A54" w:rsidP="0020144B">
      <w:pPr>
        <w:pStyle w:val="DHHSbullet1"/>
      </w:pPr>
      <w:r>
        <w:t>Consumer Affairs Victoria</w:t>
      </w:r>
    </w:p>
    <w:p w:rsidR="0020144B" w:rsidRDefault="00D57A54" w:rsidP="0020144B">
      <w:pPr>
        <w:pStyle w:val="DHHSbullet1"/>
      </w:pPr>
      <w:r>
        <w:t>the Health Complaints Commissioner</w:t>
      </w:r>
    </w:p>
    <w:p w:rsidR="00D57A54" w:rsidRDefault="00D57A54" w:rsidP="0020144B">
      <w:pPr>
        <w:pStyle w:val="DHHSbullet1"/>
      </w:pPr>
      <w:r>
        <w:t>the Australian Health Practitioner Regulator Agency.</w:t>
      </w:r>
    </w:p>
    <w:p w:rsidR="00D57A54" w:rsidRDefault="00D57A54" w:rsidP="00D57A54">
      <w:pPr>
        <w:pStyle w:val="DHHSbody"/>
      </w:pPr>
      <w:r>
        <w:t>Prescribed accommodation is also regulated for fire and life safety, amenity and residents’ and operators’ rights by a numb</w:t>
      </w:r>
      <w:r w:rsidR="000E40E2">
        <w:t>er of co-regulators including</w:t>
      </w:r>
      <w:r>
        <w:t xml:space="preserve">, Consumer Affairs Victoria, </w:t>
      </w:r>
      <w:r w:rsidR="000E40E2">
        <w:t>l</w:t>
      </w:r>
      <w:r w:rsidRPr="000E40E2">
        <w:t xml:space="preserve">ocal </w:t>
      </w:r>
      <w:r w:rsidR="000E40E2">
        <w:t>g</w:t>
      </w:r>
      <w:r w:rsidRPr="000E40E2">
        <w:t xml:space="preserve">overnment </w:t>
      </w:r>
      <w:r w:rsidR="000E40E2">
        <w:t>a</w:t>
      </w:r>
      <w:r w:rsidRPr="000E40E2">
        <w:t>uthorities</w:t>
      </w:r>
      <w:r>
        <w:t xml:space="preserve"> building and planning departments and the Victorian Building Authority.</w:t>
      </w:r>
      <w:r w:rsidR="001E6EFB">
        <w:t xml:space="preserve"> </w:t>
      </w:r>
    </w:p>
    <w:p w:rsidR="00D57A54" w:rsidRDefault="00D57A54" w:rsidP="003D3E19">
      <w:pPr>
        <w:pStyle w:val="Heading2"/>
      </w:pPr>
      <w:bookmarkStart w:id="7" w:name="_Toc508376595"/>
      <w:r>
        <w:t>Regulatory activities</w:t>
      </w:r>
      <w:bookmarkEnd w:id="7"/>
    </w:p>
    <w:p w:rsidR="00D57A54" w:rsidRDefault="00D57A54" w:rsidP="00D57A54">
      <w:pPr>
        <w:pStyle w:val="DHHSbody"/>
      </w:pPr>
      <w:r>
        <w:t xml:space="preserve">The </w:t>
      </w:r>
      <w:r w:rsidR="00172DE2">
        <w:t>Communicable Disease Section</w:t>
      </w:r>
      <w:r>
        <w:t xml:space="preserve"> undertakes the following key regulatory activities:</w:t>
      </w:r>
    </w:p>
    <w:p w:rsidR="00D57A54" w:rsidRDefault="00D57A54" w:rsidP="003D3E19">
      <w:pPr>
        <w:pStyle w:val="DHHSbullet1"/>
      </w:pPr>
      <w:r w:rsidRPr="00CC228F">
        <w:rPr>
          <w:b/>
        </w:rPr>
        <w:t>Monitoring notifications</w:t>
      </w:r>
      <w:r w:rsidR="00CC228F" w:rsidRPr="00CC228F">
        <w:rPr>
          <w:b/>
        </w:rPr>
        <w:t>:</w:t>
      </w:r>
      <w:r w:rsidR="00CC228F">
        <w:t xml:space="preserve"> </w:t>
      </w:r>
      <w:r>
        <w:t xml:space="preserve">The </w:t>
      </w:r>
      <w:r w:rsidR="00172DE2">
        <w:t>Communicable Disease Section</w:t>
      </w:r>
      <w:r>
        <w:t xml:space="preserve"> audits notifications every second year to inform Victorian public health staff and notifiers of notification practices in Victoria and identify notifier and system factors that need improvement. Findings are used to increase efficiency of disease notification in Victoria. </w:t>
      </w:r>
    </w:p>
    <w:p w:rsidR="00D57A54" w:rsidRDefault="00D57A54" w:rsidP="00CC228F">
      <w:pPr>
        <w:pStyle w:val="DHHSbullet1"/>
      </w:pPr>
      <w:r w:rsidRPr="00CC228F">
        <w:rPr>
          <w:b/>
        </w:rPr>
        <w:t>Enforcement</w:t>
      </w:r>
      <w:r w:rsidR="00CC228F" w:rsidRPr="00CC228F">
        <w:rPr>
          <w:b/>
        </w:rPr>
        <w:t>:</w:t>
      </w:r>
      <w:r w:rsidR="00CC228F">
        <w:t xml:space="preserve"> </w:t>
      </w:r>
      <w:r>
        <w:t xml:space="preserve">The </w:t>
      </w:r>
      <w:r w:rsidR="00172DE2">
        <w:t>Communicable Disease Section</w:t>
      </w:r>
      <w:r>
        <w:t xml:space="preserve"> has the ability to provide a graduated, proportionate response where doctors or laboratories are shown to fail to notify in a timely manner. The </w:t>
      </w:r>
      <w:r w:rsidR="00172DE2">
        <w:t>Communicable Disease Section</w:t>
      </w:r>
      <w:r>
        <w:t xml:space="preserve"> undertakes minimal enforcement activity, as the objective of notification, investigation and follow up is primarily to enable monitoring, surveillance and managing the risks of any potential disease outbreaks. Enforcement penalties are nonetheless available where General Practitioners or laboratories fail to notify the department in relation to certain categories of diseases, resulting in adverse public health outcomes. </w:t>
      </w:r>
    </w:p>
    <w:p w:rsidR="00D57A54" w:rsidRDefault="00D57A54" w:rsidP="00CC228F">
      <w:pPr>
        <w:pStyle w:val="DHHSbullet1"/>
      </w:pPr>
      <w:r w:rsidRPr="00CC228F">
        <w:rPr>
          <w:b/>
        </w:rPr>
        <w:t>Regulatory advice to third parties</w:t>
      </w:r>
      <w:r w:rsidR="00CC228F" w:rsidRPr="00CC228F">
        <w:rPr>
          <w:b/>
        </w:rPr>
        <w:t>:</w:t>
      </w:r>
      <w:r w:rsidR="00CC228F">
        <w:t xml:space="preserve"> </w:t>
      </w:r>
      <w:r>
        <w:t xml:space="preserve">The </w:t>
      </w:r>
      <w:r w:rsidR="00172DE2">
        <w:t>Communicable Disease Section</w:t>
      </w:r>
      <w:r>
        <w:t>:</w:t>
      </w:r>
    </w:p>
    <w:p w:rsidR="00D57A54" w:rsidRDefault="00D57A54" w:rsidP="003D3E19">
      <w:pPr>
        <w:pStyle w:val="DHHSbullet2"/>
      </w:pPr>
      <w:r>
        <w:t>publishes guidance for regulated</w:t>
      </w:r>
      <w:r w:rsidR="001E6EFB">
        <w:t xml:space="preserve"> </w:t>
      </w:r>
      <w:r>
        <w:t xml:space="preserve">businesses and Local Government Authorities to support compliance and enforcement </w:t>
      </w:r>
    </w:p>
    <w:p w:rsidR="00D57A54" w:rsidRDefault="00D57A54" w:rsidP="003D3E19">
      <w:pPr>
        <w:pStyle w:val="DHHSbullet2"/>
      </w:pPr>
      <w:r>
        <w:lastRenderedPageBreak/>
        <w:t xml:space="preserve">works with health protection officers in </w:t>
      </w:r>
      <w:r w:rsidR="007F199A" w:rsidRPr="007F199A">
        <w:t>departmental</w:t>
      </w:r>
      <w:r w:rsidRPr="007F199A">
        <w:t xml:space="preserve"> Divisions to</w:t>
      </w:r>
      <w:r>
        <w:t xml:space="preserve"> provide infection control advice and information to Local Government Authorities and regulated businesses and;</w:t>
      </w:r>
    </w:p>
    <w:p w:rsidR="00D57A54" w:rsidRDefault="00D57A54" w:rsidP="003D3E19">
      <w:pPr>
        <w:pStyle w:val="DHHSbullet2"/>
      </w:pPr>
      <w:r>
        <w:t xml:space="preserve"> works with</w:t>
      </w:r>
      <w:r w:rsidR="007F199A">
        <w:t xml:space="preserve"> departmental </w:t>
      </w:r>
      <w:r>
        <w:t xml:space="preserve">legal and regulatory units to support Local Government Authorities’ compliance monitoring and enforcement activities. </w:t>
      </w:r>
    </w:p>
    <w:p w:rsidR="00D57A54" w:rsidRDefault="00D57A54" w:rsidP="003D3E19">
      <w:pPr>
        <w:pStyle w:val="Heading2"/>
      </w:pPr>
      <w:bookmarkStart w:id="8" w:name="_Toc508376596"/>
      <w:r>
        <w:t>Complementary activities</w:t>
      </w:r>
      <w:bookmarkEnd w:id="8"/>
    </w:p>
    <w:p w:rsidR="00D57A54" w:rsidRDefault="00D57A54" w:rsidP="00D57A54">
      <w:pPr>
        <w:pStyle w:val="DHHSbody"/>
      </w:pPr>
      <w:r>
        <w:t xml:space="preserve">Notification data are used to monitor disease epidemiology, detect and manage disease outbreaks, inform the need for public health interventions and monitor the impact of these interventions, and inform public health policy. </w:t>
      </w:r>
    </w:p>
    <w:p w:rsidR="00D57A54" w:rsidRPr="001E6EFB" w:rsidRDefault="00D57A54" w:rsidP="001E6EFB">
      <w:pPr>
        <w:pStyle w:val="Heading1"/>
      </w:pPr>
      <w:bookmarkStart w:id="9" w:name="_Toc508376597"/>
      <w:r w:rsidRPr="001E6EFB">
        <w:lastRenderedPageBreak/>
        <w:t>Defining outcomes</w:t>
      </w:r>
      <w:bookmarkEnd w:id="9"/>
    </w:p>
    <w:p w:rsidR="003D3E19" w:rsidRDefault="003D3E19" w:rsidP="003D3E19">
      <w:pPr>
        <w:pStyle w:val="DHHStablecaption"/>
      </w:pPr>
      <w:r w:rsidRPr="00305239">
        <w:t xml:space="preserve">Table </w:t>
      </w:r>
      <w:r w:rsidR="00641481">
        <w:t>2</w:t>
      </w:r>
      <w:r w:rsidRPr="00305239">
        <w:t>: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shd w:val="clear" w:color="auto" w:fill="007B4B"/>
        <w:tblLook w:val="04A0" w:firstRow="1" w:lastRow="0" w:firstColumn="1" w:lastColumn="0" w:noHBand="0" w:noVBand="1"/>
      </w:tblPr>
      <w:tblGrid>
        <w:gridCol w:w="2439"/>
        <w:gridCol w:w="6967"/>
      </w:tblGrid>
      <w:tr w:rsidR="00CC228F" w:rsidRPr="003D3E19" w:rsidTr="00522BF3">
        <w:trPr>
          <w:tblHeader/>
        </w:trPr>
        <w:tc>
          <w:tcPr>
            <w:tcW w:w="2439" w:type="dxa"/>
            <w:tcBorders>
              <w:bottom w:val="single" w:sz="4" w:space="0" w:color="007B4B"/>
            </w:tcBorders>
            <w:shd w:val="clear" w:color="auto" w:fill="007B4B"/>
          </w:tcPr>
          <w:p w:rsidR="00CC228F" w:rsidRPr="003D3E19" w:rsidRDefault="00CC228F" w:rsidP="00145550">
            <w:pPr>
              <w:pStyle w:val="DHHStablecolhead"/>
            </w:pPr>
            <w:r w:rsidRPr="003D3E19">
              <w:t>Regulatory scheme</w:t>
            </w:r>
          </w:p>
        </w:tc>
        <w:tc>
          <w:tcPr>
            <w:tcW w:w="6967" w:type="dxa"/>
            <w:shd w:val="clear" w:color="auto" w:fill="007B4B"/>
          </w:tcPr>
          <w:p w:rsidR="00CC228F" w:rsidRPr="003D3E19" w:rsidRDefault="00CC228F" w:rsidP="00145550">
            <w:pPr>
              <w:pStyle w:val="DHHStablecolhead"/>
            </w:pPr>
            <w:r w:rsidRPr="00CC228F">
              <w:t>Outcomes</w:t>
            </w:r>
          </w:p>
        </w:tc>
      </w:tr>
      <w:tr w:rsidR="00CC228F" w:rsidRPr="003D3E19" w:rsidTr="00522BF3">
        <w:tc>
          <w:tcPr>
            <w:tcW w:w="2439" w:type="dxa"/>
            <w:shd w:val="clear" w:color="auto" w:fill="E0EFE9"/>
          </w:tcPr>
          <w:p w:rsidR="00CC228F" w:rsidRPr="00CC228F" w:rsidRDefault="00CC228F" w:rsidP="00145550">
            <w:pPr>
              <w:pStyle w:val="DHHStabletext"/>
              <w:rPr>
                <w:b/>
              </w:rPr>
            </w:pPr>
            <w:r w:rsidRPr="00CC228F">
              <w:rPr>
                <w:b/>
              </w:rPr>
              <w:t>Regulation of communicable disease notifications</w:t>
            </w:r>
          </w:p>
        </w:tc>
        <w:tc>
          <w:tcPr>
            <w:tcW w:w="6967" w:type="dxa"/>
            <w:shd w:val="clear" w:color="auto" w:fill="FFFFFF" w:themeFill="background1"/>
          </w:tcPr>
          <w:p w:rsidR="00CC228F" w:rsidRPr="003D3E19" w:rsidRDefault="00CC228F" w:rsidP="00145550">
            <w:pPr>
              <w:pStyle w:val="DHHStabletext"/>
            </w:pPr>
            <w:r w:rsidRPr="003D3E19">
              <w:t xml:space="preserve">To reduce the spread of notifiable communicable disease, through timely notification of high quality data that enables an appropriate and robust public health response. </w:t>
            </w:r>
          </w:p>
        </w:tc>
      </w:tr>
      <w:tr w:rsidR="00CC228F" w:rsidRPr="003D3E19" w:rsidTr="00522BF3">
        <w:tc>
          <w:tcPr>
            <w:tcW w:w="2439" w:type="dxa"/>
            <w:shd w:val="clear" w:color="auto" w:fill="E0EFE9"/>
          </w:tcPr>
          <w:p w:rsidR="00CC228F" w:rsidRPr="00CC228F" w:rsidRDefault="00CC228F" w:rsidP="00145550">
            <w:pPr>
              <w:pStyle w:val="DHHStabletext"/>
              <w:rPr>
                <w:b/>
              </w:rPr>
            </w:pPr>
            <w:r w:rsidRPr="00CC228F">
              <w:rPr>
                <w:b/>
              </w:rPr>
              <w:t>Regulation of prescribed accommodation and registered premises</w:t>
            </w:r>
          </w:p>
        </w:tc>
        <w:tc>
          <w:tcPr>
            <w:tcW w:w="6967" w:type="dxa"/>
            <w:shd w:val="clear" w:color="auto" w:fill="FFFFFF" w:themeFill="background1"/>
          </w:tcPr>
          <w:p w:rsidR="00CC228F" w:rsidRDefault="00CC228F" w:rsidP="00CC228F">
            <w:pPr>
              <w:pStyle w:val="DHHSbody"/>
            </w:pPr>
            <w:r w:rsidRPr="003D3E19">
              <w:t xml:space="preserve">To reduce and prevent the transmission of infectious disease in personal care </w:t>
            </w:r>
            <w:r>
              <w:t>and</w:t>
            </w:r>
            <w:r w:rsidRPr="003D3E19">
              <w:t xml:space="preserve"> body art and accommodation businesses, through:</w:t>
            </w:r>
          </w:p>
          <w:p w:rsidR="00CC228F" w:rsidRDefault="00CC228F" w:rsidP="00CC228F">
            <w:pPr>
              <w:pStyle w:val="DHHStablebullet"/>
            </w:pPr>
            <w:r>
              <w:t>setting appropriate infection prevention and control standards</w:t>
            </w:r>
          </w:p>
          <w:p w:rsidR="00CC228F" w:rsidRDefault="00CC228F" w:rsidP="00CC228F">
            <w:pPr>
              <w:pStyle w:val="DHHStablebullet"/>
            </w:pPr>
            <w:r>
              <w:t>providing registered businesses with information to enhance their infection prevention and control standards</w:t>
            </w:r>
          </w:p>
          <w:p w:rsidR="00CC228F" w:rsidRPr="003D3E19" w:rsidRDefault="00CC228F" w:rsidP="00CC228F">
            <w:pPr>
              <w:pStyle w:val="DHHStablebullet"/>
            </w:pPr>
            <w:r>
              <w:t>working with Local Government Authorities to improve the quality of their monitoring and enforcement activities.</w:t>
            </w:r>
          </w:p>
        </w:tc>
      </w:tr>
    </w:tbl>
    <w:p w:rsidR="00D57A54" w:rsidRPr="001E6EFB" w:rsidRDefault="00D57A54" w:rsidP="001E6EFB">
      <w:pPr>
        <w:pStyle w:val="Heading1"/>
      </w:pPr>
      <w:bookmarkStart w:id="10" w:name="_Toc508376598"/>
      <w:r w:rsidRPr="001E6EFB">
        <w:lastRenderedPageBreak/>
        <w:t>Risk overview</w:t>
      </w:r>
      <w:bookmarkEnd w:id="10"/>
    </w:p>
    <w:p w:rsidR="00D57A54" w:rsidRDefault="00D57A54" w:rsidP="00D57A54">
      <w:pPr>
        <w:pStyle w:val="DHHSbody"/>
      </w:pPr>
      <w:r>
        <w:t>This section</w:t>
      </w:r>
      <w:r w:rsidR="001E6EFB">
        <w:t xml:space="preserve"> </w:t>
      </w:r>
      <w:r>
        <w:t xml:space="preserve">includes a risk assessment and risk management strategy which identifies and prioritises a small number of key risks to the regulators outcomes. </w:t>
      </w:r>
    </w:p>
    <w:p w:rsidR="00D57A54" w:rsidRDefault="00D57A54" w:rsidP="00D57A54">
      <w:pPr>
        <w:pStyle w:val="DHHSbody"/>
      </w:pPr>
      <w:r>
        <w:t>Identified risks</w:t>
      </w:r>
    </w:p>
    <w:p w:rsidR="00D57A54" w:rsidRDefault="00D57A54" w:rsidP="00D57A54">
      <w:pPr>
        <w:pStyle w:val="DHHSbody"/>
      </w:pPr>
      <w:r>
        <w:t>This section outlines risks relating to specific groups of entities or behaviours, which stem directly from the outcomes and objectives identified. The key risk that we have identified for regulation of communicable disease notifications is:</w:t>
      </w:r>
    </w:p>
    <w:p w:rsidR="00D57A54" w:rsidRDefault="00D57A54" w:rsidP="0046531D">
      <w:pPr>
        <w:pStyle w:val="DHHSnumberdigit"/>
        <w:numPr>
          <w:ilvl w:val="0"/>
          <w:numId w:val="15"/>
        </w:numPr>
      </w:pPr>
      <w:r>
        <w:t xml:space="preserve">The event of inadequate notifications provided by medical practitioners and pathology services , which reduces the ability to: </w:t>
      </w:r>
    </w:p>
    <w:p w:rsidR="00D57A54" w:rsidRDefault="00D57A54" w:rsidP="0046531D">
      <w:pPr>
        <w:pStyle w:val="DHHSbulletindent"/>
      </w:pPr>
      <w:r>
        <w:t>monitor disease epidemiology</w:t>
      </w:r>
    </w:p>
    <w:p w:rsidR="00D57A54" w:rsidRDefault="00D57A54" w:rsidP="0046531D">
      <w:pPr>
        <w:pStyle w:val="DHHSbulletindent"/>
      </w:pPr>
      <w:r>
        <w:t xml:space="preserve">detect and manage individual cases and disease outbreaks </w:t>
      </w:r>
    </w:p>
    <w:p w:rsidR="00D57A54" w:rsidRDefault="00D57A54" w:rsidP="0046531D">
      <w:pPr>
        <w:pStyle w:val="DHHSbulletindent"/>
      </w:pPr>
      <w:r>
        <w:t xml:space="preserve">inform and monitor public health interventions and </w:t>
      </w:r>
    </w:p>
    <w:p w:rsidR="00D57A54" w:rsidRDefault="00D57A54" w:rsidP="0046531D">
      <w:pPr>
        <w:pStyle w:val="DHHSbulletindent"/>
      </w:pPr>
      <w:r>
        <w:t>inform public health policy,</w:t>
      </w:r>
    </w:p>
    <w:p w:rsidR="00D57A54" w:rsidRDefault="00D57A54" w:rsidP="00D57A54">
      <w:pPr>
        <w:pStyle w:val="DHHSbody"/>
      </w:pPr>
      <w:r>
        <w:t>leading to preventable disease in individuals and/or the spread of preventable communicable disease in the Victorian Community.</w:t>
      </w:r>
    </w:p>
    <w:p w:rsidR="00D57A54" w:rsidRDefault="00D57A54" w:rsidP="00D57A54">
      <w:pPr>
        <w:pStyle w:val="DHHSbody"/>
      </w:pPr>
      <w:r>
        <w:t xml:space="preserve">The key risk that we have identified for </w:t>
      </w:r>
      <w:r w:rsidRPr="0046531D">
        <w:rPr>
          <w:b/>
        </w:rPr>
        <w:t xml:space="preserve">regulation of prescribed accommodation, personal care and body art business premises </w:t>
      </w:r>
      <w:r>
        <w:t>is:</w:t>
      </w:r>
    </w:p>
    <w:p w:rsidR="00D57A54" w:rsidRDefault="00D57A54" w:rsidP="0046531D">
      <w:pPr>
        <w:pStyle w:val="DHHSnumberdigit"/>
      </w:pPr>
      <w:r>
        <w:t>Inadequate maintenance of hygiene in public and shared accommodation, personal care and body art business premises (cause), which results in the increased risk of transmission of communicable disease (event) leading to the increased likelihood of preventable cases and outbreaks of disease (harm).</w:t>
      </w:r>
    </w:p>
    <w:p w:rsidR="00D57A54" w:rsidRDefault="00D57A54" w:rsidP="0046531D">
      <w:pPr>
        <w:pStyle w:val="Heading2"/>
      </w:pPr>
      <w:bookmarkStart w:id="11" w:name="_Toc508376599"/>
      <w:r>
        <w:t>Assessing and treating risks</w:t>
      </w:r>
      <w:bookmarkEnd w:id="11"/>
    </w:p>
    <w:p w:rsidR="00122EE9" w:rsidRDefault="00122EE9" w:rsidP="00122EE9">
      <w:pPr>
        <w:pStyle w:val="DHHSbody"/>
      </w:pPr>
      <w:r>
        <w:t>This section demonstrates how the department responds to risk.</w:t>
      </w:r>
    </w:p>
    <w:p w:rsidR="00122EE9" w:rsidRPr="00122EE9" w:rsidRDefault="00122EE9" w:rsidP="00122EE9">
      <w:pPr>
        <w:pStyle w:val="DHHSbody"/>
      </w:pPr>
      <w:r>
        <w:t>The risk rating process involves assessing the extent of the risk as well as the associated levels of harm, as shown below.</w:t>
      </w:r>
    </w:p>
    <w:p w:rsidR="00122EE9" w:rsidRDefault="00641481" w:rsidP="00122EE9">
      <w:pPr>
        <w:pStyle w:val="DHHStablecaption"/>
      </w:pPr>
      <w:r w:rsidRPr="00641481">
        <w:t>Table 3</w:t>
      </w:r>
      <w:r w:rsidR="00122EE9" w:rsidRPr="00641481">
        <w:t>: Overall risk rating</w:t>
      </w:r>
    </w:p>
    <w:p w:rsidR="00122EE9" w:rsidRPr="00437C9D" w:rsidRDefault="00122EE9" w:rsidP="00122EE9">
      <w:pPr>
        <w:pStyle w:val="DHHSbody"/>
      </w:pPr>
      <w:r>
        <w:rPr>
          <w:noProof/>
          <w:lang w:eastAsia="en-AU"/>
        </w:rPr>
        <w:drawing>
          <wp:inline distT="0" distB="0" distL="0" distR="0" wp14:anchorId="1AF3118C" wp14:editId="79F4EB97">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4">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122EE9" w:rsidRPr="00D93C2F" w:rsidTr="00E51164">
        <w:trPr>
          <w:trHeight w:val="472"/>
          <w:tblHeader/>
        </w:trPr>
        <w:tc>
          <w:tcPr>
            <w:tcW w:w="2692" w:type="dxa"/>
            <w:tcBorders>
              <w:top w:val="single" w:sz="4" w:space="0" w:color="auto"/>
              <w:bottom w:val="single" w:sz="4" w:space="0" w:color="007B4B"/>
              <w:right w:val="single" w:sz="24" w:space="0" w:color="007B4B"/>
            </w:tcBorders>
            <w:shd w:val="clear" w:color="auto" w:fill="FFFFFF" w:themeFill="background1"/>
            <w:vAlign w:val="bottom"/>
            <w:hideMark/>
          </w:tcPr>
          <w:p w:rsidR="00122EE9" w:rsidRPr="0006109C" w:rsidRDefault="00122EE9" w:rsidP="00122EE9">
            <w:pPr>
              <w:pStyle w:val="DHHStabletext"/>
              <w:rPr>
                <w:color w:val="007B4B"/>
              </w:rPr>
            </w:pPr>
            <w:r w:rsidRPr="00DC4D54">
              <w:rPr>
                <w:b/>
              </w:rPr>
              <w:t>Consequence</w:t>
            </w:r>
          </w:p>
        </w:tc>
        <w:tc>
          <w:tcPr>
            <w:tcW w:w="1410" w:type="dxa"/>
            <w:tcBorders>
              <w:top w:val="single" w:sz="4" w:space="0" w:color="auto"/>
              <w:left w:val="single" w:sz="24" w:space="0" w:color="007B4B"/>
            </w:tcBorders>
            <w:shd w:val="clear" w:color="auto" w:fill="FFFFFF" w:themeFill="background1"/>
            <w:vAlign w:val="bottom"/>
            <w:hideMark/>
          </w:tcPr>
          <w:p w:rsidR="00122EE9" w:rsidRPr="0006109C" w:rsidRDefault="00122EE9" w:rsidP="00122EE9">
            <w:pPr>
              <w:pStyle w:val="DHHStablecolhead"/>
              <w:rPr>
                <w:color w:val="007B4B"/>
              </w:rPr>
            </w:pPr>
            <w:r>
              <w:rPr>
                <w:color w:val="007B4B"/>
              </w:rPr>
              <w:t>Likelihood:</w:t>
            </w:r>
            <w:r>
              <w:rPr>
                <w:color w:val="007B4B"/>
              </w:rPr>
              <w:br/>
            </w:r>
            <w:r w:rsidRPr="0006109C">
              <w:rPr>
                <w:color w:val="007B4B"/>
              </w:rPr>
              <w:t>Negligible (5%)</w:t>
            </w:r>
          </w:p>
        </w:tc>
        <w:tc>
          <w:tcPr>
            <w:tcW w:w="1411" w:type="dxa"/>
            <w:tcBorders>
              <w:top w:val="single" w:sz="4" w:space="0" w:color="auto"/>
            </w:tcBorders>
            <w:shd w:val="clear" w:color="auto" w:fill="FFFFFF" w:themeFill="background1"/>
            <w:vAlign w:val="bottom"/>
            <w:hideMark/>
          </w:tcPr>
          <w:p w:rsidR="00122EE9" w:rsidRPr="0006109C" w:rsidRDefault="00122EE9" w:rsidP="00122EE9">
            <w:pPr>
              <w:pStyle w:val="DHHStablecolhead"/>
              <w:rPr>
                <w:color w:val="007B4B"/>
              </w:rPr>
            </w:pPr>
            <w:r>
              <w:rPr>
                <w:color w:val="007B4B"/>
              </w:rPr>
              <w:t>Likelihood:</w:t>
            </w:r>
            <w:r w:rsidRPr="0006109C">
              <w:rPr>
                <w:color w:val="007B4B"/>
              </w:rPr>
              <w:t xml:space="preserve"> Minor </w:t>
            </w:r>
            <w:r w:rsidRPr="0006109C">
              <w:rPr>
                <w:color w:val="007B4B"/>
              </w:rPr>
              <w:br/>
              <w:t>(10%)</w:t>
            </w:r>
          </w:p>
        </w:tc>
        <w:tc>
          <w:tcPr>
            <w:tcW w:w="1411" w:type="dxa"/>
            <w:tcBorders>
              <w:top w:val="single" w:sz="4" w:space="0" w:color="auto"/>
            </w:tcBorders>
            <w:shd w:val="clear" w:color="auto" w:fill="FFFFFF" w:themeFill="background1"/>
            <w:vAlign w:val="bottom"/>
            <w:hideMark/>
          </w:tcPr>
          <w:p w:rsidR="00122EE9" w:rsidRPr="0006109C" w:rsidRDefault="00122EE9" w:rsidP="00122EE9">
            <w:pPr>
              <w:pStyle w:val="DHHStablecolhead"/>
              <w:rPr>
                <w:color w:val="007B4B"/>
              </w:rPr>
            </w:pPr>
            <w:r>
              <w:rPr>
                <w:color w:val="007B4B"/>
              </w:rPr>
              <w:t>Likelihood:</w:t>
            </w:r>
            <w:r w:rsidRPr="0006109C">
              <w:rPr>
                <w:color w:val="007B4B"/>
              </w:rPr>
              <w:t xml:space="preserve"> Moderate (20%)</w:t>
            </w:r>
          </w:p>
        </w:tc>
        <w:tc>
          <w:tcPr>
            <w:tcW w:w="1411" w:type="dxa"/>
            <w:tcBorders>
              <w:top w:val="single" w:sz="4" w:space="0" w:color="auto"/>
            </w:tcBorders>
            <w:shd w:val="clear" w:color="auto" w:fill="FFFFFF" w:themeFill="background1"/>
            <w:vAlign w:val="bottom"/>
            <w:hideMark/>
          </w:tcPr>
          <w:p w:rsidR="00122EE9" w:rsidRPr="0006109C" w:rsidRDefault="00122EE9" w:rsidP="00122EE9">
            <w:pPr>
              <w:pStyle w:val="DHHStablecolhead"/>
              <w:rPr>
                <w:color w:val="007B4B"/>
              </w:rPr>
            </w:pPr>
            <w:r>
              <w:rPr>
                <w:color w:val="007B4B"/>
              </w:rPr>
              <w:t>Likelihood:</w:t>
            </w:r>
            <w:r w:rsidRPr="0006109C">
              <w:rPr>
                <w:color w:val="007B4B"/>
              </w:rPr>
              <w:t xml:space="preserve"> Major </w:t>
            </w:r>
            <w:r w:rsidRPr="0006109C">
              <w:rPr>
                <w:color w:val="007B4B"/>
              </w:rPr>
              <w:br/>
              <w:t>(40%)</w:t>
            </w:r>
          </w:p>
        </w:tc>
        <w:tc>
          <w:tcPr>
            <w:tcW w:w="1411" w:type="dxa"/>
            <w:tcBorders>
              <w:top w:val="single" w:sz="4" w:space="0" w:color="auto"/>
            </w:tcBorders>
            <w:shd w:val="clear" w:color="auto" w:fill="FFFFFF" w:themeFill="background1"/>
            <w:vAlign w:val="bottom"/>
            <w:hideMark/>
          </w:tcPr>
          <w:p w:rsidR="00122EE9" w:rsidRPr="0006109C" w:rsidRDefault="00122EE9" w:rsidP="00122EE9">
            <w:pPr>
              <w:pStyle w:val="DHHStablecolhead"/>
              <w:rPr>
                <w:color w:val="007B4B"/>
              </w:rPr>
            </w:pPr>
            <w:r>
              <w:rPr>
                <w:color w:val="007B4B"/>
              </w:rPr>
              <w:t>Likelihood:</w:t>
            </w:r>
            <w:r w:rsidRPr="0006109C">
              <w:rPr>
                <w:color w:val="007B4B"/>
              </w:rPr>
              <w:t xml:space="preserve"> Extreme (80%)</w:t>
            </w:r>
          </w:p>
        </w:tc>
      </w:tr>
      <w:tr w:rsidR="00122EE9" w:rsidRPr="00D93C2F" w:rsidTr="00E51164">
        <w:trPr>
          <w:trHeight w:val="510"/>
        </w:trPr>
        <w:tc>
          <w:tcPr>
            <w:tcW w:w="2692" w:type="dxa"/>
            <w:tcBorders>
              <w:top w:val="single" w:sz="4" w:space="0" w:color="007B4B"/>
              <w:right w:val="single" w:sz="24" w:space="0" w:color="007B4B"/>
            </w:tcBorders>
            <w:shd w:val="clear" w:color="auto" w:fill="E0EFE9"/>
            <w:hideMark/>
          </w:tcPr>
          <w:p w:rsidR="00122EE9" w:rsidRPr="00DC4D54" w:rsidRDefault="00122EE9" w:rsidP="00122EE9">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c>
          <w:tcPr>
            <w:tcW w:w="1411" w:type="dxa"/>
            <w:tcBorders>
              <w:top w:val="single" w:sz="4" w:space="0" w:color="007B4B"/>
            </w:tcBorders>
            <w:shd w:val="clear" w:color="auto" w:fill="4DA381"/>
            <w:hideMark/>
          </w:tcPr>
          <w:p w:rsidR="00122EE9" w:rsidRPr="0006109C" w:rsidRDefault="00122EE9" w:rsidP="00122EE9">
            <w:pPr>
              <w:pStyle w:val="DHHStabletext"/>
            </w:pPr>
            <w:r w:rsidRPr="0006109C">
              <w:t>Critical</w:t>
            </w:r>
          </w:p>
        </w:tc>
        <w:tc>
          <w:tcPr>
            <w:tcW w:w="1411" w:type="dxa"/>
            <w:tcBorders>
              <w:top w:val="single" w:sz="4" w:space="0" w:color="007B4B"/>
            </w:tcBorders>
            <w:shd w:val="clear" w:color="auto" w:fill="4DA381"/>
            <w:hideMark/>
          </w:tcPr>
          <w:p w:rsidR="00122EE9" w:rsidRPr="0006109C" w:rsidRDefault="00122EE9" w:rsidP="00122EE9">
            <w:pPr>
              <w:pStyle w:val="DHHStabletext"/>
            </w:pPr>
            <w:r w:rsidRPr="0006109C">
              <w:t>Critical</w:t>
            </w:r>
          </w:p>
        </w:tc>
      </w:tr>
      <w:tr w:rsidR="00122EE9" w:rsidRPr="00D93C2F" w:rsidTr="00E51164">
        <w:trPr>
          <w:trHeight w:val="510"/>
        </w:trPr>
        <w:tc>
          <w:tcPr>
            <w:tcW w:w="2692" w:type="dxa"/>
            <w:tcBorders>
              <w:top w:val="single" w:sz="4" w:space="0" w:color="007B4B"/>
              <w:right w:val="single" w:sz="24" w:space="0" w:color="007B4B"/>
            </w:tcBorders>
            <w:shd w:val="clear" w:color="auto" w:fill="E0EFE9"/>
            <w:hideMark/>
          </w:tcPr>
          <w:p w:rsidR="00122EE9" w:rsidRPr="00DC4D54" w:rsidRDefault="00122EE9" w:rsidP="00122EE9">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c>
          <w:tcPr>
            <w:tcW w:w="1411" w:type="dxa"/>
            <w:tcBorders>
              <w:top w:val="single" w:sz="4" w:space="0" w:color="007B4B"/>
            </w:tcBorders>
            <w:shd w:val="clear" w:color="auto" w:fill="4DA381"/>
            <w:hideMark/>
          </w:tcPr>
          <w:p w:rsidR="00122EE9" w:rsidRPr="0006109C" w:rsidRDefault="00122EE9" w:rsidP="00122EE9">
            <w:pPr>
              <w:pStyle w:val="DHHStabletext"/>
            </w:pPr>
            <w:r w:rsidRPr="0006109C">
              <w:t xml:space="preserve">Critical </w:t>
            </w:r>
          </w:p>
        </w:tc>
      </w:tr>
      <w:tr w:rsidR="00122EE9" w:rsidRPr="00D93C2F" w:rsidTr="00E51164">
        <w:trPr>
          <w:trHeight w:val="510"/>
        </w:trPr>
        <w:tc>
          <w:tcPr>
            <w:tcW w:w="2692" w:type="dxa"/>
            <w:tcBorders>
              <w:top w:val="single" w:sz="4" w:space="0" w:color="007B4B"/>
              <w:right w:val="single" w:sz="24" w:space="0" w:color="007B4B"/>
            </w:tcBorders>
            <w:shd w:val="clear" w:color="auto" w:fill="E0EFE9"/>
            <w:hideMark/>
          </w:tcPr>
          <w:p w:rsidR="00122EE9" w:rsidRPr="00DC4D54" w:rsidRDefault="00122EE9" w:rsidP="00122EE9">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122EE9" w:rsidRPr="0006109C" w:rsidRDefault="00122EE9" w:rsidP="00122EE9">
            <w:pPr>
              <w:pStyle w:val="DHHStabletext"/>
            </w:pPr>
            <w:r w:rsidRPr="0006109C">
              <w:t>Low</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r>
      <w:tr w:rsidR="00122EE9" w:rsidRPr="00D93C2F" w:rsidTr="00E51164">
        <w:trPr>
          <w:trHeight w:val="510"/>
        </w:trPr>
        <w:tc>
          <w:tcPr>
            <w:tcW w:w="2692" w:type="dxa"/>
            <w:tcBorders>
              <w:top w:val="single" w:sz="4" w:space="0" w:color="007B4B"/>
              <w:right w:val="single" w:sz="24" w:space="0" w:color="007B4B"/>
            </w:tcBorders>
            <w:shd w:val="clear" w:color="auto" w:fill="E0EFE9"/>
            <w:hideMark/>
          </w:tcPr>
          <w:p w:rsidR="00122EE9" w:rsidRPr="00DC4D54" w:rsidRDefault="00122EE9" w:rsidP="00122EE9">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122EE9" w:rsidRPr="0006109C" w:rsidRDefault="00122EE9" w:rsidP="00122EE9">
            <w:pPr>
              <w:pStyle w:val="DHHStabletext"/>
            </w:pPr>
            <w:r w:rsidRPr="0006109C">
              <w:t>Low</w:t>
            </w:r>
          </w:p>
        </w:tc>
        <w:tc>
          <w:tcPr>
            <w:tcW w:w="1411" w:type="dxa"/>
            <w:tcBorders>
              <w:top w:val="single" w:sz="4" w:space="0" w:color="007B4B"/>
            </w:tcBorders>
            <w:shd w:val="clear" w:color="auto" w:fill="FFFFFF" w:themeFill="background1"/>
            <w:hideMark/>
          </w:tcPr>
          <w:p w:rsidR="00122EE9" w:rsidRPr="0006109C" w:rsidRDefault="00122EE9" w:rsidP="00122EE9">
            <w:pPr>
              <w:pStyle w:val="DHHStabletext"/>
            </w:pPr>
            <w:r w:rsidRPr="0006109C">
              <w:t>Low</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99CAB7"/>
            <w:hideMark/>
          </w:tcPr>
          <w:p w:rsidR="00122EE9" w:rsidRPr="0006109C" w:rsidRDefault="00122EE9" w:rsidP="00122EE9">
            <w:pPr>
              <w:pStyle w:val="DHHStabletext"/>
            </w:pPr>
            <w:r w:rsidRPr="0006109C">
              <w:t>High</w:t>
            </w:r>
          </w:p>
        </w:tc>
      </w:tr>
      <w:tr w:rsidR="00122EE9" w:rsidRPr="00D93C2F" w:rsidTr="00E51164">
        <w:trPr>
          <w:trHeight w:val="510"/>
        </w:trPr>
        <w:tc>
          <w:tcPr>
            <w:tcW w:w="2692" w:type="dxa"/>
            <w:tcBorders>
              <w:top w:val="single" w:sz="4" w:space="0" w:color="007B4B"/>
              <w:right w:val="single" w:sz="24" w:space="0" w:color="007B4B"/>
            </w:tcBorders>
            <w:shd w:val="clear" w:color="auto" w:fill="E0EFE9"/>
            <w:hideMark/>
          </w:tcPr>
          <w:p w:rsidR="00122EE9" w:rsidRPr="00DC4D54" w:rsidRDefault="00122EE9" w:rsidP="00122EE9">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122EE9" w:rsidRPr="0006109C" w:rsidRDefault="00122EE9" w:rsidP="00122EE9">
            <w:pPr>
              <w:pStyle w:val="DHHStabletext"/>
            </w:pPr>
            <w:r w:rsidRPr="0006109C">
              <w:t>Low</w:t>
            </w:r>
          </w:p>
        </w:tc>
        <w:tc>
          <w:tcPr>
            <w:tcW w:w="1411" w:type="dxa"/>
            <w:tcBorders>
              <w:top w:val="single" w:sz="4" w:space="0" w:color="007B4B"/>
            </w:tcBorders>
            <w:shd w:val="clear" w:color="auto" w:fill="FFFFFF" w:themeFill="background1"/>
            <w:hideMark/>
          </w:tcPr>
          <w:p w:rsidR="00122EE9" w:rsidRPr="0006109C" w:rsidRDefault="00122EE9" w:rsidP="00122EE9">
            <w:pPr>
              <w:pStyle w:val="DHHStabletext"/>
            </w:pPr>
            <w:r w:rsidRPr="0006109C">
              <w:t>Low</w:t>
            </w:r>
          </w:p>
        </w:tc>
        <w:tc>
          <w:tcPr>
            <w:tcW w:w="1411" w:type="dxa"/>
            <w:tcBorders>
              <w:top w:val="single" w:sz="4" w:space="0" w:color="007B4B"/>
            </w:tcBorders>
            <w:hideMark/>
          </w:tcPr>
          <w:p w:rsidR="00122EE9" w:rsidRPr="0006109C" w:rsidRDefault="00122EE9" w:rsidP="00122EE9">
            <w:pPr>
              <w:pStyle w:val="DHHStabletext"/>
            </w:pPr>
            <w:r w:rsidRPr="0006109C">
              <w:t>Low</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c>
          <w:tcPr>
            <w:tcW w:w="1411" w:type="dxa"/>
            <w:tcBorders>
              <w:top w:val="single" w:sz="4" w:space="0" w:color="007B4B"/>
            </w:tcBorders>
            <w:shd w:val="clear" w:color="auto" w:fill="CCE5DB"/>
            <w:hideMark/>
          </w:tcPr>
          <w:p w:rsidR="00122EE9" w:rsidRPr="0006109C" w:rsidRDefault="00122EE9" w:rsidP="00122EE9">
            <w:pPr>
              <w:pStyle w:val="DHHStabletext"/>
            </w:pPr>
            <w:r w:rsidRPr="0006109C">
              <w:t>Medium</w:t>
            </w:r>
          </w:p>
        </w:tc>
      </w:tr>
    </w:tbl>
    <w:p w:rsidR="00122EE9" w:rsidRPr="005E5031" w:rsidRDefault="00122EE9" w:rsidP="00122EE9">
      <w:pPr>
        <w:pStyle w:val="DHHSbody"/>
      </w:pPr>
    </w:p>
    <w:p w:rsidR="0046531D" w:rsidRDefault="0046531D">
      <w:pPr>
        <w:rPr>
          <w:rFonts w:ascii="Arial" w:eastAsia="Times" w:hAnsi="Arial"/>
        </w:rPr>
      </w:pPr>
      <w:r>
        <w:br w:type="page"/>
      </w:r>
    </w:p>
    <w:p w:rsidR="00023C1E" w:rsidRDefault="008153E4" w:rsidP="00023C1E">
      <w:pPr>
        <w:pStyle w:val="Heading2"/>
      </w:pPr>
      <w:bookmarkStart w:id="12" w:name="_Toc508376600"/>
      <w:r>
        <w:lastRenderedPageBreak/>
        <w:t>Identified r</w:t>
      </w:r>
      <w:r w:rsidR="00023C1E">
        <w:t>isks</w:t>
      </w:r>
      <w:bookmarkEnd w:id="12"/>
    </w:p>
    <w:p w:rsidR="0046531D" w:rsidRDefault="0046531D" w:rsidP="0046531D">
      <w:pPr>
        <w:pStyle w:val="Heading3"/>
      </w:pPr>
      <w:r>
        <w:t>R</w:t>
      </w:r>
      <w:r w:rsidRPr="00A142D9">
        <w:t>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46531D" w:rsidTr="00122EE9">
        <w:trPr>
          <w:tblHeader/>
        </w:trPr>
        <w:tc>
          <w:tcPr>
            <w:tcW w:w="3135" w:type="dxa"/>
            <w:shd w:val="clear" w:color="auto" w:fill="007B4B"/>
          </w:tcPr>
          <w:p w:rsidR="0046531D" w:rsidRDefault="0046531D" w:rsidP="00122EE9">
            <w:pPr>
              <w:pStyle w:val="DHHStablecolhead"/>
            </w:pPr>
            <w:r>
              <w:t>Likelihood</w:t>
            </w:r>
          </w:p>
        </w:tc>
        <w:tc>
          <w:tcPr>
            <w:tcW w:w="3141" w:type="dxa"/>
            <w:shd w:val="clear" w:color="auto" w:fill="007B4B"/>
          </w:tcPr>
          <w:p w:rsidR="0046531D" w:rsidRDefault="0046531D" w:rsidP="00122EE9">
            <w:pPr>
              <w:pStyle w:val="DHHStablecolhead"/>
            </w:pPr>
            <w:r w:rsidRPr="002277D2">
              <w:t>Consequence</w:t>
            </w:r>
          </w:p>
        </w:tc>
        <w:tc>
          <w:tcPr>
            <w:tcW w:w="3130" w:type="dxa"/>
            <w:shd w:val="clear" w:color="auto" w:fill="007B4B"/>
          </w:tcPr>
          <w:p w:rsidR="0046531D" w:rsidRDefault="0046531D" w:rsidP="00122EE9">
            <w:pPr>
              <w:pStyle w:val="DHHStablecolhead"/>
            </w:pPr>
            <w:r w:rsidRPr="002277D2">
              <w:t>Rating</w:t>
            </w:r>
          </w:p>
        </w:tc>
      </w:tr>
      <w:tr w:rsidR="0046531D" w:rsidTr="00122EE9">
        <w:tc>
          <w:tcPr>
            <w:tcW w:w="3135" w:type="dxa"/>
          </w:tcPr>
          <w:p w:rsidR="0046531D" w:rsidRPr="00162E62" w:rsidRDefault="0046531D" w:rsidP="00122EE9">
            <w:pPr>
              <w:pStyle w:val="DHHStabletext"/>
              <w:rPr>
                <w:b/>
              </w:rPr>
            </w:pPr>
            <w:r w:rsidRPr="00162E62">
              <w:rPr>
                <w:b/>
              </w:rPr>
              <w:t>Frequent</w:t>
            </w:r>
          </w:p>
        </w:tc>
        <w:tc>
          <w:tcPr>
            <w:tcW w:w="3141" w:type="dxa"/>
          </w:tcPr>
          <w:p w:rsidR="0046531D" w:rsidRPr="00162E62" w:rsidRDefault="0046531D" w:rsidP="00122EE9">
            <w:pPr>
              <w:pStyle w:val="DHHStabletext"/>
              <w:rPr>
                <w:b/>
              </w:rPr>
            </w:pPr>
            <w:r w:rsidRPr="00162E62">
              <w:rPr>
                <w:b/>
              </w:rPr>
              <w:t>Moderate</w:t>
            </w:r>
          </w:p>
        </w:tc>
        <w:tc>
          <w:tcPr>
            <w:tcW w:w="3130" w:type="dxa"/>
          </w:tcPr>
          <w:p w:rsidR="0046531D" w:rsidRPr="00162E62" w:rsidRDefault="0046531D" w:rsidP="00122EE9">
            <w:pPr>
              <w:pStyle w:val="DHHStabletext"/>
              <w:rPr>
                <w:b/>
              </w:rPr>
            </w:pPr>
            <w:r w:rsidRPr="00162E62">
              <w:rPr>
                <w:b/>
              </w:rPr>
              <w:t>High</w:t>
            </w:r>
          </w:p>
        </w:tc>
      </w:tr>
    </w:tbl>
    <w:p w:rsidR="00D57A54" w:rsidRPr="009B1DFC" w:rsidRDefault="00D57A54" w:rsidP="009B1DFC">
      <w:pPr>
        <w:pStyle w:val="DHHSbodyaftertablefigure"/>
        <w:rPr>
          <w:b/>
        </w:rPr>
      </w:pPr>
      <w:r w:rsidRPr="009B1DFC">
        <w:rPr>
          <w:b/>
        </w:rPr>
        <w:t xml:space="preserve">Inadequate notifications provided by medical practitioners and pathology services, which reduces the ability to: </w:t>
      </w:r>
    </w:p>
    <w:p w:rsidR="00D57A54" w:rsidRPr="009B1DFC" w:rsidRDefault="00D57A54" w:rsidP="009B1DFC">
      <w:pPr>
        <w:pStyle w:val="DHHSbullet1"/>
        <w:rPr>
          <w:b/>
        </w:rPr>
      </w:pPr>
      <w:r w:rsidRPr="009B1DFC">
        <w:rPr>
          <w:b/>
        </w:rPr>
        <w:t>monitor disease epidemiology</w:t>
      </w:r>
    </w:p>
    <w:p w:rsidR="00D57A54" w:rsidRPr="009B1DFC" w:rsidRDefault="00D57A54" w:rsidP="009B1DFC">
      <w:pPr>
        <w:pStyle w:val="DHHSbullet1"/>
        <w:rPr>
          <w:b/>
        </w:rPr>
      </w:pPr>
      <w:r w:rsidRPr="009B1DFC">
        <w:rPr>
          <w:b/>
        </w:rPr>
        <w:t xml:space="preserve">detect and manage disease outbreaks </w:t>
      </w:r>
    </w:p>
    <w:p w:rsidR="00D57A54" w:rsidRPr="009B1DFC" w:rsidRDefault="00D57A54" w:rsidP="009B1DFC">
      <w:pPr>
        <w:pStyle w:val="DHHSbullet1"/>
        <w:rPr>
          <w:b/>
        </w:rPr>
      </w:pPr>
      <w:r w:rsidRPr="009B1DFC">
        <w:rPr>
          <w:b/>
        </w:rPr>
        <w:t xml:space="preserve">inform and monitor public health interventions and </w:t>
      </w:r>
    </w:p>
    <w:p w:rsidR="00D57A54" w:rsidRPr="009B1DFC" w:rsidRDefault="00D57A54" w:rsidP="009B1DFC">
      <w:pPr>
        <w:pStyle w:val="DHHSbullet1lastline"/>
        <w:rPr>
          <w:b/>
        </w:rPr>
      </w:pPr>
      <w:r w:rsidRPr="009B1DFC">
        <w:rPr>
          <w:b/>
        </w:rPr>
        <w:t>inform public health policy,</w:t>
      </w:r>
    </w:p>
    <w:p w:rsidR="00D57A54" w:rsidRPr="009B1DFC" w:rsidRDefault="00D57A54" w:rsidP="009B1DFC">
      <w:pPr>
        <w:pStyle w:val="DHHSbody"/>
        <w:rPr>
          <w:b/>
        </w:rPr>
      </w:pPr>
      <w:r w:rsidRPr="009B1DFC">
        <w:rPr>
          <w:b/>
        </w:rPr>
        <w:t>leading to the preventable disease in individuals and/or the spread of preventable communicable disease in the Victorian Community.</w:t>
      </w:r>
    </w:p>
    <w:p w:rsidR="00D57A54" w:rsidRDefault="00D57A54" w:rsidP="0046531D">
      <w:pPr>
        <w:pStyle w:val="Heading4"/>
      </w:pPr>
      <w:r>
        <w:t>Extent of the risk</w:t>
      </w:r>
    </w:p>
    <w:p w:rsidR="00D57A54" w:rsidRDefault="00D57A54" w:rsidP="00D57A54">
      <w:pPr>
        <w:pStyle w:val="DHHSbody"/>
      </w:pPr>
      <w:r>
        <w:t>The risk of failing to notify a case varies greatly by condition. For example, failure to notify a case of measles is almost certain to result in further cases of measles in the community, leading to hospitalisations and threatening our national elimination status. Failure to notify cases of influenza or chlamydia is unlikely to change the status of secondary cases, as the high burden of these diseases means there is minimal immediate action taken. Notification of these conditions is still important to monitor the disease epidemiology and the effectiveness of large scale public health prevention programs.</w:t>
      </w:r>
      <w:r w:rsidR="001E6EFB">
        <w:t xml:space="preserve"> </w:t>
      </w:r>
    </w:p>
    <w:p w:rsidR="00D57A54" w:rsidRDefault="00D57A54" w:rsidP="0046531D">
      <w:pPr>
        <w:pStyle w:val="Heading4"/>
      </w:pPr>
      <w:r>
        <w:t>Ongoing controls</w:t>
      </w:r>
    </w:p>
    <w:p w:rsidR="00D57A54" w:rsidRDefault="00D57A54" w:rsidP="00C541B4">
      <w:pPr>
        <w:pStyle w:val="DHHSbody"/>
      </w:pPr>
      <w:r w:rsidRPr="0046531D">
        <w:rPr>
          <w:b/>
        </w:rPr>
        <w:t xml:space="preserve">Chief Health Officer </w:t>
      </w:r>
      <w:r>
        <w:t>alerts – the Chief Health Officer provides health alerts and health advisories to the health sector in response to identified and emergent issues.</w:t>
      </w:r>
    </w:p>
    <w:p w:rsidR="00D57A54" w:rsidRDefault="00D57A54" w:rsidP="00C541B4">
      <w:pPr>
        <w:pStyle w:val="DHHSbody"/>
      </w:pPr>
      <w:r w:rsidRPr="0046531D">
        <w:rPr>
          <w:b/>
        </w:rPr>
        <w:t>Education</w:t>
      </w:r>
      <w:r>
        <w:t xml:space="preserve"> – the </w:t>
      </w:r>
      <w:r w:rsidR="00172DE2">
        <w:t>Communicable Disease Section</w:t>
      </w:r>
      <w:r>
        <w:t xml:space="preserve"> provides daily education to laboratories and medical practitioners on notification practices as part of daily notification processes.</w:t>
      </w:r>
      <w:r w:rsidR="001E6EFB">
        <w:t xml:space="preserve"> </w:t>
      </w:r>
      <w:r>
        <w:t xml:space="preserve">The </w:t>
      </w:r>
      <w:r w:rsidR="00172DE2">
        <w:t>Communicable Disease Section</w:t>
      </w:r>
      <w:r>
        <w:t xml:space="preserve"> also provides education through presentations at medical practitioner and infection control seminars and university lectures. Feedback is provided to practitioners via publishing the biannual audit of notifications. Formal feedback is provided to the laboratories through the laboratory liaison committee. </w:t>
      </w:r>
    </w:p>
    <w:p w:rsidR="00D57A54" w:rsidRDefault="00D57A54" w:rsidP="00C541B4">
      <w:pPr>
        <w:pStyle w:val="DHHSbody"/>
      </w:pPr>
      <w:r w:rsidRPr="0046531D">
        <w:rPr>
          <w:b/>
        </w:rPr>
        <w:t>Media</w:t>
      </w:r>
      <w:r>
        <w:t xml:space="preserve"> – the Chief Health Officer provides health advice via</w:t>
      </w:r>
      <w:r w:rsidR="001E6EFB">
        <w:t xml:space="preserve"> </w:t>
      </w:r>
      <w:r>
        <w:t>media releases in response to identified and emergent issues.</w:t>
      </w:r>
    </w:p>
    <w:p w:rsidR="00D57A54" w:rsidRDefault="00D57A54" w:rsidP="0046531D">
      <w:pPr>
        <w:pStyle w:val="Heading4"/>
      </w:pPr>
      <w:r>
        <w:t>Planned changes in controls for 2017-18</w:t>
      </w:r>
    </w:p>
    <w:p w:rsidR="00D57A54" w:rsidRDefault="00D57A54" w:rsidP="00D57A54">
      <w:pPr>
        <w:pStyle w:val="DHHSbody"/>
      </w:pPr>
      <w:r w:rsidRPr="0046531D">
        <w:rPr>
          <w:b/>
        </w:rPr>
        <w:t>Electronic laboratory reporting (ELR) and on-line forms for medical practitioners (</w:t>
      </w:r>
      <w:proofErr w:type="spellStart"/>
      <w:r w:rsidRPr="0046531D">
        <w:rPr>
          <w:b/>
        </w:rPr>
        <w:t>Smartforms</w:t>
      </w:r>
      <w:proofErr w:type="spellEnd"/>
      <w:r w:rsidRPr="0046531D">
        <w:rPr>
          <w:b/>
        </w:rPr>
        <w:t>)</w:t>
      </w:r>
      <w:r>
        <w:t xml:space="preserve"> – the Health Protection Branch has a project underway that will enable the receipt of electronic reports from pathology services and other notifiers with clinical data processing systems.</w:t>
      </w:r>
      <w:r w:rsidR="001E6EFB">
        <w:t xml:space="preserve"> </w:t>
      </w:r>
      <w:r>
        <w:t>ELR will allow direct notification from laboratories to the department’s database and improve the timeliness, accuracy and completeness of reports, and remove the need for manual processing for a significant proportion of the notifications.</w:t>
      </w:r>
      <w:r w:rsidR="001E6EFB">
        <w:t xml:space="preserve"> </w:t>
      </w:r>
      <w:r>
        <w:t xml:space="preserve">Other notifiers with suitable systems, such as patient management systems used by medical practitioners in general practice will be able to utilise direct reporting via the </w:t>
      </w:r>
      <w:proofErr w:type="spellStart"/>
      <w:r>
        <w:t>Smartforms</w:t>
      </w:r>
      <w:proofErr w:type="spellEnd"/>
      <w:r>
        <w:t xml:space="preserve"> on-line system.</w:t>
      </w:r>
      <w:r w:rsidR="001E6EFB">
        <w:t xml:space="preserve"> </w:t>
      </w:r>
      <w:r>
        <w:t>The initial phase of ELR is expected to be finalised by the end of 2017. By this time one of the department’s reference laboratories will be notifying electronically.</w:t>
      </w:r>
      <w:r w:rsidR="001E6EFB">
        <w:t xml:space="preserve"> </w:t>
      </w:r>
      <w:r>
        <w:t>Other laboratories will then progressively implement ELR, with two additional laboratories expected to be using ELR by the end of 2018.</w:t>
      </w:r>
      <w:r w:rsidR="001E6EFB">
        <w:t xml:space="preserve"> </w:t>
      </w:r>
      <w:r>
        <w:t xml:space="preserve">The use of </w:t>
      </w:r>
      <w:proofErr w:type="spellStart"/>
      <w:r>
        <w:t>smartforms</w:t>
      </w:r>
      <w:proofErr w:type="spellEnd"/>
      <w:r>
        <w:t xml:space="preserve"> by General Practitioners is also being implemented,</w:t>
      </w:r>
      <w:r w:rsidR="001E6EFB">
        <w:t xml:space="preserve"> </w:t>
      </w:r>
      <w:r>
        <w:t>with a suite of forms across most disease groups anticipated to be accessible on line by the end of 2018.</w:t>
      </w:r>
      <w:r w:rsidR="001E6EFB">
        <w:t xml:space="preserve"> </w:t>
      </w:r>
    </w:p>
    <w:p w:rsidR="00D57A54" w:rsidRDefault="00D57A54" w:rsidP="00D57A54">
      <w:pPr>
        <w:pStyle w:val="DHHSbody"/>
      </w:pPr>
      <w:r w:rsidRPr="00C541B4">
        <w:rPr>
          <w:b/>
        </w:rPr>
        <w:lastRenderedPageBreak/>
        <w:t>Stakeholder engagement</w:t>
      </w:r>
      <w:r>
        <w:t xml:space="preserve"> – the engagement of the infectious diseases specialty area will be increased through the creation of an infectious diseases clinical network, which is a joint initiative between the Health Protection Branch and Safer Care Victoria.</w:t>
      </w:r>
    </w:p>
    <w:p w:rsidR="00D57A54" w:rsidRDefault="00D57A54" w:rsidP="00D57A54">
      <w:pPr>
        <w:pStyle w:val="DHHSbody"/>
      </w:pPr>
      <w:r>
        <w:t xml:space="preserve">This stakeholder engagement will then facilitate the consideration of graduated responses to high significance failures of notification from infectious diseases teams, starting with letters of warning and escalating to fines or penalty units. . </w:t>
      </w:r>
    </w:p>
    <w:p w:rsidR="00D57A54" w:rsidRDefault="00D57A54" w:rsidP="00D57A54">
      <w:pPr>
        <w:pStyle w:val="DHHSbody"/>
      </w:pPr>
      <w:r>
        <w:t xml:space="preserve">The </w:t>
      </w:r>
      <w:r w:rsidR="00172DE2">
        <w:t>Communicable Disease Section</w:t>
      </w:r>
      <w:r>
        <w:t xml:space="preserve"> is also currently undertaking work and consultations with key stakeholders in relation to a proposal regarding dual notification of certain notifiable conditions. To this end the department has consulted stakeholders in relation to whether in their view some conditions:</w:t>
      </w:r>
    </w:p>
    <w:p w:rsidR="00D57A54" w:rsidRDefault="00D57A54" w:rsidP="00C541B4">
      <w:pPr>
        <w:pStyle w:val="DHHSbullet1"/>
      </w:pPr>
      <w:r>
        <w:t xml:space="preserve">that are currently required to be notified by General Practitioners and laboratories, should continue to be notifiable by both parties, or </w:t>
      </w:r>
    </w:p>
    <w:p w:rsidR="00D57A54" w:rsidRDefault="00D57A54" w:rsidP="00C541B4">
      <w:pPr>
        <w:pStyle w:val="DHHSbullet1lastline"/>
      </w:pPr>
      <w:r>
        <w:t xml:space="preserve">could be subject to a single notification to the department, by laboratories. </w:t>
      </w:r>
    </w:p>
    <w:p w:rsidR="00D57A54" w:rsidRDefault="00D57A54" w:rsidP="00D57A54">
      <w:pPr>
        <w:pStyle w:val="DHHSbody"/>
      </w:pPr>
      <w:r>
        <w:t>The Government will subsequently consider any potential risks as well as the benefits of the proposal, including the outcomes of the consultation process.</w:t>
      </w:r>
    </w:p>
    <w:p w:rsidR="00C541B4" w:rsidRDefault="00C541B4">
      <w:pPr>
        <w:rPr>
          <w:rFonts w:ascii="Arial" w:eastAsia="Times" w:hAnsi="Arial"/>
        </w:rPr>
      </w:pPr>
      <w:r>
        <w:br w:type="page"/>
      </w:r>
    </w:p>
    <w:p w:rsidR="00C541B4" w:rsidRDefault="00C541B4" w:rsidP="00C541B4">
      <w:pPr>
        <w:pStyle w:val="Heading3"/>
      </w:pPr>
      <w:r>
        <w:lastRenderedPageBreak/>
        <w:t>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C541B4" w:rsidTr="00122EE9">
        <w:trPr>
          <w:tblHeader/>
        </w:trPr>
        <w:tc>
          <w:tcPr>
            <w:tcW w:w="3135" w:type="dxa"/>
            <w:shd w:val="clear" w:color="auto" w:fill="007B4B"/>
          </w:tcPr>
          <w:p w:rsidR="00C541B4" w:rsidRDefault="00C541B4" w:rsidP="00122EE9">
            <w:pPr>
              <w:pStyle w:val="DHHStablecolhead"/>
            </w:pPr>
            <w:r>
              <w:t>Likelihood</w:t>
            </w:r>
          </w:p>
        </w:tc>
        <w:tc>
          <w:tcPr>
            <w:tcW w:w="3141" w:type="dxa"/>
            <w:shd w:val="clear" w:color="auto" w:fill="007B4B"/>
          </w:tcPr>
          <w:p w:rsidR="00C541B4" w:rsidRDefault="00C541B4" w:rsidP="00122EE9">
            <w:pPr>
              <w:pStyle w:val="DHHStablecolhead"/>
            </w:pPr>
            <w:r w:rsidRPr="002277D2">
              <w:t>Consequence</w:t>
            </w:r>
          </w:p>
        </w:tc>
        <w:tc>
          <w:tcPr>
            <w:tcW w:w="3130" w:type="dxa"/>
            <w:shd w:val="clear" w:color="auto" w:fill="007B4B"/>
          </w:tcPr>
          <w:p w:rsidR="00C541B4" w:rsidRDefault="00C541B4" w:rsidP="00122EE9">
            <w:pPr>
              <w:pStyle w:val="DHHStablecolhead"/>
            </w:pPr>
            <w:r w:rsidRPr="002277D2">
              <w:t>Rating</w:t>
            </w:r>
          </w:p>
        </w:tc>
      </w:tr>
      <w:tr w:rsidR="00C541B4" w:rsidTr="00122EE9">
        <w:tc>
          <w:tcPr>
            <w:tcW w:w="3135" w:type="dxa"/>
          </w:tcPr>
          <w:p w:rsidR="00C541B4" w:rsidRPr="00162E62" w:rsidRDefault="00C541B4" w:rsidP="00122EE9">
            <w:pPr>
              <w:pStyle w:val="DHHStabletext"/>
              <w:rPr>
                <w:b/>
              </w:rPr>
            </w:pPr>
            <w:r w:rsidRPr="00162E62">
              <w:rPr>
                <w:b/>
              </w:rPr>
              <w:t>Frequent</w:t>
            </w:r>
          </w:p>
        </w:tc>
        <w:tc>
          <w:tcPr>
            <w:tcW w:w="3141" w:type="dxa"/>
          </w:tcPr>
          <w:p w:rsidR="00C541B4" w:rsidRPr="00162E62" w:rsidRDefault="00C541B4" w:rsidP="00122EE9">
            <w:pPr>
              <w:pStyle w:val="DHHStabletext"/>
              <w:rPr>
                <w:b/>
              </w:rPr>
            </w:pPr>
            <w:r w:rsidRPr="00162E62">
              <w:rPr>
                <w:b/>
              </w:rPr>
              <w:t>Minor</w:t>
            </w:r>
          </w:p>
        </w:tc>
        <w:tc>
          <w:tcPr>
            <w:tcW w:w="3130" w:type="dxa"/>
          </w:tcPr>
          <w:p w:rsidR="00C541B4" w:rsidRPr="00162E62" w:rsidRDefault="00C541B4" w:rsidP="00122EE9">
            <w:pPr>
              <w:pStyle w:val="DHHStabletext"/>
              <w:rPr>
                <w:b/>
              </w:rPr>
            </w:pPr>
            <w:r w:rsidRPr="00162E62">
              <w:rPr>
                <w:b/>
              </w:rPr>
              <w:t>Medium</w:t>
            </w:r>
          </w:p>
        </w:tc>
      </w:tr>
    </w:tbl>
    <w:p w:rsidR="00D57A54" w:rsidRPr="009B1DFC" w:rsidRDefault="00D57A54" w:rsidP="009B1DFC">
      <w:pPr>
        <w:pStyle w:val="DHHSbodyaftertablefigure"/>
        <w:rPr>
          <w:b/>
        </w:rPr>
      </w:pPr>
      <w:r w:rsidRPr="009B1DFC">
        <w:rPr>
          <w:b/>
        </w:rPr>
        <w:t>Inadequate maintenance of hygiene in public and shared accommodation, personal care and body art business premises which results in the increased risk of transmission of communicable disease leading to the increased likelihood of</w:t>
      </w:r>
      <w:r w:rsidR="001E6EFB" w:rsidRPr="009B1DFC">
        <w:rPr>
          <w:b/>
        </w:rPr>
        <w:t xml:space="preserve"> </w:t>
      </w:r>
      <w:r w:rsidRPr="009B1DFC">
        <w:rPr>
          <w:b/>
        </w:rPr>
        <w:t>preventable cases and outbreaks of disease.</w:t>
      </w:r>
    </w:p>
    <w:p w:rsidR="00D57A54" w:rsidRDefault="00D57A54" w:rsidP="00C541B4">
      <w:pPr>
        <w:pStyle w:val="Heading4"/>
      </w:pPr>
      <w:r>
        <w:t>Extent of the risk</w:t>
      </w:r>
    </w:p>
    <w:p w:rsidR="00D57A54" w:rsidRPr="000E40E2" w:rsidRDefault="00122EE9" w:rsidP="00C541B4">
      <w:pPr>
        <w:pStyle w:val="DHHSbullet1"/>
      </w:pPr>
      <w:r w:rsidRPr="000E40E2">
        <w:t>H</w:t>
      </w:r>
      <w:r w:rsidR="00D57A54" w:rsidRPr="000E40E2">
        <w:t>igher risk settings (likelihood increased)</w:t>
      </w:r>
      <w:r w:rsidRPr="000E40E2">
        <w:t>:</w:t>
      </w:r>
    </w:p>
    <w:p w:rsidR="00D57A54" w:rsidRPr="000E40E2" w:rsidRDefault="00122EE9" w:rsidP="00C541B4">
      <w:pPr>
        <w:pStyle w:val="DHHSbullet2"/>
      </w:pPr>
      <w:r w:rsidRPr="000E40E2">
        <w:t>r</w:t>
      </w:r>
      <w:r w:rsidR="00D57A54" w:rsidRPr="000E40E2">
        <w:t>ooming houses/low cost accommodation for vulnerable groups, for example, international students and people at high risk of homelessness</w:t>
      </w:r>
    </w:p>
    <w:p w:rsidR="00D57A54" w:rsidRPr="000E40E2" w:rsidRDefault="00122EE9" w:rsidP="00C541B4">
      <w:pPr>
        <w:pStyle w:val="DHHSbullet2"/>
      </w:pPr>
      <w:r w:rsidRPr="000E40E2">
        <w:t>t</w:t>
      </w:r>
      <w:r w:rsidR="00D57A54" w:rsidRPr="000E40E2">
        <w:t>attooing and body art premises</w:t>
      </w:r>
    </w:p>
    <w:p w:rsidR="00D57A54" w:rsidRPr="000E40E2" w:rsidRDefault="00122EE9" w:rsidP="00C541B4">
      <w:pPr>
        <w:pStyle w:val="DHHSbullet2"/>
      </w:pPr>
      <w:r w:rsidRPr="000E40E2">
        <w:t>s</w:t>
      </w:r>
      <w:r w:rsidR="00D57A54" w:rsidRPr="000E40E2">
        <w:t>easonal accommodation for vulnerable workers, for example migrants and temporary visa holders</w:t>
      </w:r>
      <w:r w:rsidRPr="000E40E2">
        <w:t>.</w:t>
      </w:r>
    </w:p>
    <w:p w:rsidR="00D57A54" w:rsidRPr="000E40E2" w:rsidRDefault="00D57A54" w:rsidP="00C541B4">
      <w:pPr>
        <w:pStyle w:val="DHHSbullet1"/>
      </w:pPr>
      <w:r w:rsidRPr="000E40E2">
        <w:t>Higher risk conditions (consequences increased)</w:t>
      </w:r>
      <w:r w:rsidR="00122EE9" w:rsidRPr="000E40E2">
        <w:t>:</w:t>
      </w:r>
    </w:p>
    <w:p w:rsidR="00D57A54" w:rsidRPr="000E40E2" w:rsidRDefault="00122EE9" w:rsidP="00C541B4">
      <w:pPr>
        <w:pStyle w:val="DHHSbullet2"/>
      </w:pPr>
      <w:r w:rsidRPr="000E40E2">
        <w:t>b</w:t>
      </w:r>
      <w:r w:rsidR="00D57A54" w:rsidRPr="000E40E2">
        <w:t>lood-borne viruses (in tattooing and skin penetration premises)</w:t>
      </w:r>
    </w:p>
    <w:p w:rsidR="00D57A54" w:rsidRPr="000E40E2" w:rsidRDefault="00122EE9" w:rsidP="00C541B4">
      <w:pPr>
        <w:pStyle w:val="DHHSbullet2"/>
      </w:pPr>
      <w:r w:rsidRPr="000E40E2">
        <w:t>t</w:t>
      </w:r>
      <w:r w:rsidR="00D57A54" w:rsidRPr="000E40E2">
        <w:t>uberculosis (in overcrowded and unhygienic accommodation)</w:t>
      </w:r>
      <w:r w:rsidRPr="000E40E2">
        <w:t>.</w:t>
      </w:r>
    </w:p>
    <w:p w:rsidR="00D57A54" w:rsidRPr="000E40E2" w:rsidRDefault="00D57A54" w:rsidP="00C541B4">
      <w:pPr>
        <w:pStyle w:val="DHHSbullet1"/>
      </w:pPr>
      <w:r w:rsidRPr="000E40E2">
        <w:t>Specific groups of entities or behaviours</w:t>
      </w:r>
      <w:r w:rsidR="00122EE9" w:rsidRPr="000E40E2">
        <w:t>:</w:t>
      </w:r>
    </w:p>
    <w:p w:rsidR="00D57A54" w:rsidRPr="000E40E2" w:rsidRDefault="00122EE9" w:rsidP="00C541B4">
      <w:pPr>
        <w:pStyle w:val="DHHSbullet2"/>
      </w:pPr>
      <w:r w:rsidRPr="000E40E2">
        <w:t>unscrupulous</w:t>
      </w:r>
      <w:r w:rsidR="00D57A54" w:rsidRPr="000E40E2">
        <w:t xml:space="preserve"> operators of unregistered rooming houses or hostels</w:t>
      </w:r>
    </w:p>
    <w:p w:rsidR="00D57A54" w:rsidRPr="000E40E2" w:rsidRDefault="00122EE9" w:rsidP="00C541B4">
      <w:pPr>
        <w:pStyle w:val="DHHSbullet2"/>
      </w:pPr>
      <w:r w:rsidRPr="000E40E2">
        <w:t>r</w:t>
      </w:r>
      <w:r w:rsidR="00D57A54" w:rsidRPr="000E40E2">
        <w:t>ogue labour hire and accommodation providers targeting vulnerable workers</w:t>
      </w:r>
    </w:p>
    <w:p w:rsidR="00D57A54" w:rsidRPr="000E40E2" w:rsidRDefault="00122EE9" w:rsidP="00C541B4">
      <w:pPr>
        <w:pStyle w:val="DHHSbullet2"/>
      </w:pPr>
      <w:r w:rsidRPr="000E40E2">
        <w:t>u</w:t>
      </w:r>
      <w:r w:rsidR="00D57A54" w:rsidRPr="000E40E2">
        <w:t>nregistered tattooists, body piercers and tattoo-removal services</w:t>
      </w:r>
    </w:p>
    <w:p w:rsidR="00D57A54" w:rsidRPr="000E40E2" w:rsidRDefault="00122EE9" w:rsidP="00C541B4">
      <w:pPr>
        <w:pStyle w:val="DHHSbullet2"/>
      </w:pPr>
      <w:r w:rsidRPr="000E40E2">
        <w:t>sk</w:t>
      </w:r>
      <w:r w:rsidR="00D57A54" w:rsidRPr="000E40E2">
        <w:t>in ‘clinics’ and semi-surgical services operating without medical supervision and performing high risk procedures</w:t>
      </w:r>
      <w:r w:rsidRPr="000E40E2">
        <w:t>.</w:t>
      </w:r>
    </w:p>
    <w:p w:rsidR="00D57A54" w:rsidRDefault="00D57A54" w:rsidP="00C541B4">
      <w:pPr>
        <w:pStyle w:val="Heading4"/>
      </w:pPr>
      <w:r>
        <w:t>Ongoing controls</w:t>
      </w:r>
    </w:p>
    <w:p w:rsidR="00D57A54" w:rsidRDefault="00D57A54" w:rsidP="00C541B4">
      <w:pPr>
        <w:pStyle w:val="DHHSbullet1"/>
      </w:pPr>
      <w:r>
        <w:t>Advice and information to Local Government Authori</w:t>
      </w:r>
      <w:r w:rsidR="00874B9C">
        <w:t>ti</w:t>
      </w:r>
      <w:r>
        <w:t>es’ Environmental Health Officers</w:t>
      </w:r>
    </w:p>
    <w:p w:rsidR="00D57A54" w:rsidRPr="000E40E2" w:rsidRDefault="00D57A54" w:rsidP="00C541B4">
      <w:pPr>
        <w:pStyle w:val="DHHSbullet2"/>
      </w:pPr>
      <w:r w:rsidRPr="000E40E2">
        <w:t xml:space="preserve">Infection Control Guidelines for Personal Care </w:t>
      </w:r>
      <w:r w:rsidR="00122EE9" w:rsidRPr="000E40E2">
        <w:t>and</w:t>
      </w:r>
      <w:r w:rsidRPr="000E40E2">
        <w:t xml:space="preserve"> Body Art Industry</w:t>
      </w:r>
    </w:p>
    <w:p w:rsidR="00D57A54" w:rsidRPr="000E40E2" w:rsidRDefault="00D57A54" w:rsidP="00C541B4">
      <w:pPr>
        <w:pStyle w:val="DHHSbullet2"/>
      </w:pPr>
      <w:r w:rsidRPr="000E40E2">
        <w:t xml:space="preserve">Public Health and Wellbeing Act Handbook for Local Government </w:t>
      </w:r>
      <w:r w:rsidR="00874B9C" w:rsidRPr="000E40E2">
        <w:t>Authorities</w:t>
      </w:r>
      <w:r w:rsidRPr="000E40E2">
        <w:t>’ Environmental Health Officers</w:t>
      </w:r>
    </w:p>
    <w:p w:rsidR="00D57A54" w:rsidRPr="000E40E2" w:rsidRDefault="00D57A54" w:rsidP="00C541B4">
      <w:pPr>
        <w:pStyle w:val="DHHSbullet1"/>
      </w:pPr>
      <w:r w:rsidRPr="000E40E2">
        <w:t xml:space="preserve">Regular and ongoing liaison with Local Government </w:t>
      </w:r>
      <w:r w:rsidR="00874B9C" w:rsidRPr="000E40E2">
        <w:t>Authorities</w:t>
      </w:r>
      <w:r w:rsidRPr="000E40E2">
        <w:t xml:space="preserve"> via DHHS Divisions </w:t>
      </w:r>
    </w:p>
    <w:p w:rsidR="00D57A54" w:rsidRPr="000E40E2" w:rsidRDefault="00D57A54" w:rsidP="00C541B4">
      <w:pPr>
        <w:pStyle w:val="Heading4"/>
      </w:pPr>
      <w:r w:rsidRPr="000E40E2">
        <w:t>Planned changes in controls for 2017-18</w:t>
      </w:r>
    </w:p>
    <w:p w:rsidR="00D57A54" w:rsidRPr="000E40E2" w:rsidRDefault="00D57A54" w:rsidP="00C541B4">
      <w:pPr>
        <w:pStyle w:val="DHHSbullet1"/>
      </w:pPr>
      <w:r w:rsidRPr="000E40E2">
        <w:t xml:space="preserve">Revised </w:t>
      </w:r>
      <w:r w:rsidRPr="000E40E2">
        <w:rPr>
          <w:i/>
        </w:rPr>
        <w:t xml:space="preserve">Infection Control Guidelines for Personal Care </w:t>
      </w:r>
      <w:r w:rsidR="00122EE9" w:rsidRPr="000E40E2">
        <w:rPr>
          <w:i/>
        </w:rPr>
        <w:t>and</w:t>
      </w:r>
      <w:r w:rsidRPr="000E40E2">
        <w:rPr>
          <w:i/>
        </w:rPr>
        <w:t xml:space="preserve"> Body Art Industry</w:t>
      </w:r>
      <w:r w:rsidRPr="000E40E2">
        <w:t xml:space="preserve"> currently under development</w:t>
      </w:r>
    </w:p>
    <w:p w:rsidR="00D57A54" w:rsidRPr="000E40E2" w:rsidRDefault="00D57A54" w:rsidP="00C541B4">
      <w:pPr>
        <w:pStyle w:val="DHHSbullet1"/>
      </w:pPr>
      <w:r w:rsidRPr="000E40E2">
        <w:t>Sunset Review of P</w:t>
      </w:r>
      <w:r w:rsidR="003125B0" w:rsidRPr="000E40E2">
        <w:t xml:space="preserve">ublic </w:t>
      </w:r>
      <w:r w:rsidRPr="000E40E2">
        <w:t>H</w:t>
      </w:r>
      <w:r w:rsidR="003125B0" w:rsidRPr="000E40E2">
        <w:t xml:space="preserve">ealth and </w:t>
      </w:r>
      <w:r w:rsidR="00874B9C" w:rsidRPr="000E40E2">
        <w:t>Wellbeing</w:t>
      </w:r>
      <w:r w:rsidRPr="000E40E2">
        <w:t xml:space="preserve"> Regulations (expire in late 2019)</w:t>
      </w:r>
    </w:p>
    <w:p w:rsidR="00140543" w:rsidRDefault="00140543">
      <w:pPr>
        <w:rPr>
          <w:rFonts w:ascii="Arial" w:hAnsi="Arial"/>
          <w:b/>
          <w:color w:val="007B4B"/>
          <w:sz w:val="28"/>
          <w:szCs w:val="28"/>
        </w:rPr>
      </w:pPr>
      <w:r>
        <w:br w:type="page"/>
      </w:r>
    </w:p>
    <w:p w:rsidR="00D57A54" w:rsidRDefault="00D57A54" w:rsidP="003125B0">
      <w:pPr>
        <w:pStyle w:val="Heading1"/>
      </w:pPr>
      <w:bookmarkStart w:id="13" w:name="_Toc508376601"/>
      <w:r>
        <w:lastRenderedPageBreak/>
        <w:t>Regulatory tools</w:t>
      </w:r>
      <w:bookmarkEnd w:id="13"/>
    </w:p>
    <w:p w:rsidR="00D57A54" w:rsidRDefault="00D57A54" w:rsidP="00D57A54">
      <w:pPr>
        <w:pStyle w:val="DHHSbody"/>
      </w:pPr>
      <w:r>
        <w:t xml:space="preserve">This section includes an overview of departmental regulation, illustrating the full suite of tools available to Communicable Disease Prevention and Control, including </w:t>
      </w:r>
      <w:r w:rsidRPr="00C541B4">
        <w:rPr>
          <w:b/>
        </w:rPr>
        <w:t>prosecutions</w:t>
      </w:r>
      <w:r w:rsidR="008153E4">
        <w:t xml:space="preserve"> when necessary.</w:t>
      </w:r>
    </w:p>
    <w:p w:rsidR="00641481" w:rsidRDefault="008153E4" w:rsidP="00641481">
      <w:pPr>
        <w:pStyle w:val="DHHSfigurecaption"/>
        <w:rPr>
          <w:noProof/>
          <w:lang w:eastAsia="en-AU"/>
        </w:rPr>
      </w:pPr>
      <w:r w:rsidRPr="00641481">
        <w:t xml:space="preserve">Figure </w:t>
      </w:r>
      <w:r w:rsidR="00641481" w:rsidRPr="00641481">
        <w:t>1: Regulatory tools</w:t>
      </w:r>
    </w:p>
    <w:p w:rsidR="00B210E7" w:rsidRPr="00B210E7" w:rsidRDefault="002472F8" w:rsidP="003A1D4F">
      <w:pPr>
        <w:pStyle w:val="DHHSbody"/>
        <w:jc w:val="center"/>
        <w:rPr>
          <w:lang w:eastAsia="en-AU"/>
        </w:rPr>
      </w:pPr>
      <w:r>
        <w:rPr>
          <w:noProof/>
          <w:lang w:eastAsia="en-AU"/>
        </w:rPr>
        <w:drawing>
          <wp:inline distT="0" distB="0" distL="0" distR="0" wp14:anchorId="48C11DF8" wp14:editId="33A7927B">
            <wp:extent cx="5540991" cy="5514095"/>
            <wp:effectExtent l="0" t="0" r="3175" b="0"/>
            <wp:docPr id="4" name="Picture 4" descr="Descriptive text for this diagram is available at the end of this document under 'Figure text'." title="Regulatory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2355" cy="5515452"/>
                    </a:xfrm>
                    <a:prstGeom prst="rect">
                      <a:avLst/>
                    </a:prstGeom>
                    <a:noFill/>
                  </pic:spPr>
                </pic:pic>
              </a:graphicData>
            </a:graphic>
          </wp:inline>
        </w:drawing>
      </w:r>
    </w:p>
    <w:p w:rsidR="00D57A54" w:rsidRPr="001E6EFB" w:rsidRDefault="00D57A54" w:rsidP="001E6EFB">
      <w:pPr>
        <w:pStyle w:val="Heading1"/>
      </w:pPr>
      <w:bookmarkStart w:id="14" w:name="_Toc508376602"/>
      <w:r w:rsidRPr="001E6EFB">
        <w:lastRenderedPageBreak/>
        <w:t>Measuring performance</w:t>
      </w:r>
      <w:bookmarkEnd w:id="14"/>
    </w:p>
    <w:p w:rsidR="00D57A54" w:rsidRDefault="00D57A54" w:rsidP="00D57A54">
      <w:pPr>
        <w:pStyle w:val="DHHSbody"/>
      </w:pPr>
      <w:r>
        <w:t xml:space="preserve">This section sets out our understanding of how the activities that we undertake, as targeted by the identification and assessment of risks, contribute to our outcomes. </w:t>
      </w:r>
    </w:p>
    <w:p w:rsidR="00D57A54" w:rsidRDefault="00D57A54" w:rsidP="00C541B4">
      <w:pPr>
        <w:pStyle w:val="Heading2"/>
      </w:pPr>
      <w:bookmarkStart w:id="15" w:name="_Toc508376603"/>
      <w:r>
        <w:t>Our contribution story</w:t>
      </w:r>
      <w:bookmarkEnd w:id="15"/>
    </w:p>
    <w:p w:rsidR="00D57A54" w:rsidRDefault="00D57A54" w:rsidP="00D57A54">
      <w:pPr>
        <w:pStyle w:val="DHHSbody"/>
      </w:pPr>
      <w:r>
        <w:t xml:space="preserve">The </w:t>
      </w:r>
      <w:r w:rsidR="00172DE2">
        <w:t>Communicable Disease Section</w:t>
      </w:r>
      <w:r>
        <w:t xml:space="preserve"> collects, investigates, analyses and responds to notifications in accordance with detailed protocols for each condition. In this work the </w:t>
      </w:r>
      <w:r w:rsidR="00172DE2">
        <w:t>Communicable Disease Section</w:t>
      </w:r>
      <w:r>
        <w:t xml:space="preserve"> collaborates with a large number of co-regulators and agencies with regulatory, health protection and prevention roles and responsibilities to respond to cases and outbreaks and address population level risk. </w:t>
      </w:r>
    </w:p>
    <w:p w:rsidR="00D57A54" w:rsidRDefault="00D57A54" w:rsidP="00D57A54">
      <w:pPr>
        <w:pStyle w:val="DHHSbody"/>
      </w:pPr>
      <w:r>
        <w:t xml:space="preserve">The </w:t>
      </w:r>
      <w:r w:rsidR="00172DE2">
        <w:t>Communicable Disease Section</w:t>
      </w:r>
      <w:r>
        <w:t xml:space="preserve"> also works closely with Local Government Authorities that administer regulation of personal service and body art business premises and prescribed accommodation to support their compliance monitoring and enforcement of regulated infection prevention and control standards.</w:t>
      </w:r>
    </w:p>
    <w:p w:rsidR="00D57A54" w:rsidRDefault="00D57A54" w:rsidP="00C541B4">
      <w:pPr>
        <w:pStyle w:val="Heading2"/>
      </w:pPr>
      <w:bookmarkStart w:id="16" w:name="_Toc508376604"/>
      <w:r>
        <w:t>Direct in</w:t>
      </w:r>
      <w:r w:rsidRPr="00C541B4">
        <w:rPr>
          <w:rStyle w:val="Heading2Char"/>
        </w:rPr>
        <w:t>d</w:t>
      </w:r>
      <w:r>
        <w:t>icators</w:t>
      </w:r>
      <w:bookmarkEnd w:id="16"/>
    </w:p>
    <w:p w:rsidR="00D57A54" w:rsidRDefault="00D57A54" w:rsidP="00D57A54">
      <w:pPr>
        <w:pStyle w:val="DHHSbody"/>
      </w:pPr>
      <w:r>
        <w:t>In this section, we have outlined a small number of indicators that can be used to guide our activity and evaluate our effectiveness. To the extent possible, our indicators demonstrate our contributions to the outcomes that we are trying to achieve, rather than simply the activities that we are undertaking.</w:t>
      </w:r>
    </w:p>
    <w:p w:rsidR="00D57A54" w:rsidRDefault="001C139C" w:rsidP="00D57A54">
      <w:pPr>
        <w:pStyle w:val="DHHSbody"/>
      </w:pPr>
      <w:r>
        <w:t xml:space="preserve">The </w:t>
      </w:r>
      <w:r w:rsidR="00D57A54">
        <w:t>section</w:t>
      </w:r>
      <w:r>
        <w:t xml:space="preserve"> on the following page</w:t>
      </w:r>
      <w:r w:rsidR="00D57A54">
        <w:t xml:space="preserve"> sets out the measures that we use to indicate success against our outcomes. </w:t>
      </w:r>
    </w:p>
    <w:p w:rsidR="001C139C" w:rsidRDefault="001C139C">
      <w:pPr>
        <w:rPr>
          <w:rFonts w:ascii="Arial" w:hAnsi="Arial"/>
          <w:b/>
        </w:rPr>
      </w:pPr>
      <w:r>
        <w:br w:type="page"/>
      </w:r>
    </w:p>
    <w:p w:rsidR="00641481" w:rsidRDefault="00641481" w:rsidP="00641481">
      <w:pPr>
        <w:pStyle w:val="DHHStablecaption"/>
      </w:pPr>
      <w:r>
        <w:lastRenderedPageBreak/>
        <w:t xml:space="preserve">Table 4: </w:t>
      </w:r>
      <w:r w:rsidRPr="00641481">
        <w:t>Measures used to indicate success against outcomes</w:t>
      </w:r>
    </w:p>
    <w:tbl>
      <w:tblPr>
        <w:tblStyle w:val="TableGrid"/>
        <w:tblW w:w="9356" w:type="dxa"/>
        <w:tblLayout w:type="fixed"/>
        <w:tblLook w:val="04A0" w:firstRow="1" w:lastRow="0" w:firstColumn="1" w:lastColumn="0" w:noHBand="0" w:noVBand="1"/>
      </w:tblPr>
      <w:tblGrid>
        <w:gridCol w:w="4140"/>
        <w:gridCol w:w="1043"/>
        <w:gridCol w:w="1043"/>
        <w:gridCol w:w="1043"/>
        <w:gridCol w:w="1043"/>
        <w:gridCol w:w="1044"/>
      </w:tblGrid>
      <w:tr w:rsidR="001E6EFB" w:rsidTr="001E6EFB">
        <w:trPr>
          <w:tblHeader/>
        </w:trPr>
        <w:tc>
          <w:tcPr>
            <w:tcW w:w="4140" w:type="dxa"/>
            <w:tcBorders>
              <w:top w:val="single" w:sz="4" w:space="0" w:color="007B4B"/>
              <w:left w:val="single" w:sz="4" w:space="0" w:color="007B4B"/>
              <w:bottom w:val="single" w:sz="4" w:space="0" w:color="007B4B"/>
              <w:right w:val="single" w:sz="4" w:space="0" w:color="007B4B"/>
            </w:tcBorders>
            <w:shd w:val="clear" w:color="auto" w:fill="007B4B"/>
          </w:tcPr>
          <w:p w:rsidR="00C541B4" w:rsidRPr="001A2424" w:rsidRDefault="00C541B4" w:rsidP="00F643F8">
            <w:pPr>
              <w:pStyle w:val="DHHStablecolhead"/>
              <w:rPr>
                <w:rFonts w:eastAsia="Times"/>
              </w:rPr>
            </w:pPr>
            <w:r>
              <w:rPr>
                <w:rFonts w:eastAsia="Times"/>
              </w:rPr>
              <w:t>Indicator</w:t>
            </w:r>
          </w:p>
        </w:tc>
        <w:tc>
          <w:tcPr>
            <w:tcW w:w="1043" w:type="dxa"/>
            <w:tcBorders>
              <w:top w:val="single" w:sz="4" w:space="0" w:color="007B4B"/>
              <w:left w:val="single" w:sz="4" w:space="0" w:color="007B4B"/>
              <w:bottom w:val="single" w:sz="4" w:space="0" w:color="007B4B"/>
              <w:right w:val="single" w:sz="4" w:space="0" w:color="007B4B"/>
            </w:tcBorders>
            <w:shd w:val="clear" w:color="auto" w:fill="007B4B"/>
          </w:tcPr>
          <w:p w:rsidR="00C541B4" w:rsidRDefault="00C541B4" w:rsidP="00F643F8">
            <w:pPr>
              <w:pStyle w:val="DHHStablecolhead"/>
              <w:rPr>
                <w:rFonts w:eastAsia="Times"/>
              </w:rPr>
            </w:pPr>
            <w:r>
              <w:rPr>
                <w:rFonts w:eastAsia="Times"/>
              </w:rPr>
              <w:t>B</w:t>
            </w:r>
            <w:r w:rsidRPr="00BB7AF3">
              <w:rPr>
                <w:rFonts w:eastAsia="Times"/>
              </w:rPr>
              <w:t>aseline</w:t>
            </w:r>
          </w:p>
          <w:p w:rsidR="00C541B4" w:rsidRPr="00BB7AF3" w:rsidRDefault="00C541B4" w:rsidP="00F643F8">
            <w:pPr>
              <w:pStyle w:val="DHHStablecolhead"/>
              <w:rPr>
                <w:rFonts w:eastAsia="Times"/>
              </w:rPr>
            </w:pPr>
            <w:r>
              <w:rPr>
                <w:rFonts w:eastAsia="Times"/>
              </w:rPr>
              <w:t>2013</w:t>
            </w:r>
          </w:p>
        </w:tc>
        <w:tc>
          <w:tcPr>
            <w:tcW w:w="1043" w:type="dxa"/>
            <w:tcBorders>
              <w:top w:val="single" w:sz="4" w:space="0" w:color="007B4B"/>
              <w:left w:val="single" w:sz="4" w:space="0" w:color="007B4B"/>
              <w:bottom w:val="single" w:sz="4" w:space="0" w:color="007B4B"/>
              <w:right w:val="single" w:sz="4" w:space="0" w:color="007B4B"/>
            </w:tcBorders>
            <w:shd w:val="clear" w:color="auto" w:fill="007B4B"/>
          </w:tcPr>
          <w:p w:rsidR="00C541B4" w:rsidRPr="00442FE3" w:rsidRDefault="00C541B4" w:rsidP="008153E4">
            <w:pPr>
              <w:pStyle w:val="DHHStablecolhead"/>
              <w:rPr>
                <w:rFonts w:eastAsia="Times"/>
                <w:vertAlign w:val="superscript"/>
              </w:rPr>
            </w:pPr>
            <w:r w:rsidRPr="005D0D5B">
              <w:rPr>
                <w:rFonts w:eastAsia="Times"/>
              </w:rPr>
              <w:t>Target</w:t>
            </w:r>
            <w:r w:rsidR="008153E4" w:rsidRPr="005D0D5B">
              <w:rPr>
                <w:rStyle w:val="FootnoteReference"/>
                <w:rFonts w:eastAsia="Times"/>
              </w:rPr>
              <w:footnoteReference w:id="1"/>
            </w:r>
          </w:p>
        </w:tc>
        <w:tc>
          <w:tcPr>
            <w:tcW w:w="1043" w:type="dxa"/>
            <w:tcBorders>
              <w:top w:val="single" w:sz="4" w:space="0" w:color="007B4B"/>
              <w:left w:val="single" w:sz="4" w:space="0" w:color="007B4B"/>
              <w:bottom w:val="single" w:sz="4" w:space="0" w:color="007B4B"/>
              <w:right w:val="single" w:sz="4" w:space="0" w:color="007B4B"/>
            </w:tcBorders>
            <w:shd w:val="clear" w:color="auto" w:fill="007B4B"/>
          </w:tcPr>
          <w:p w:rsidR="00C541B4" w:rsidRPr="00BB7AF3" w:rsidRDefault="00C541B4" w:rsidP="00F643F8">
            <w:pPr>
              <w:pStyle w:val="DHHStablecolhead"/>
              <w:rPr>
                <w:rFonts w:eastAsia="Times"/>
              </w:rPr>
            </w:pPr>
            <w:r w:rsidRPr="00BB7AF3">
              <w:rPr>
                <w:rFonts w:eastAsia="Times"/>
              </w:rPr>
              <w:t>2015</w:t>
            </w:r>
            <w:r>
              <w:rPr>
                <w:rFonts w:eastAsia="Times"/>
              </w:rPr>
              <w:t xml:space="preserve"> </w:t>
            </w:r>
            <w:r w:rsidRPr="00BB7AF3">
              <w:rPr>
                <w:rFonts w:eastAsia="Times"/>
              </w:rPr>
              <w:t>actual</w:t>
            </w:r>
          </w:p>
        </w:tc>
        <w:tc>
          <w:tcPr>
            <w:tcW w:w="1043" w:type="dxa"/>
            <w:tcBorders>
              <w:top w:val="single" w:sz="4" w:space="0" w:color="007B4B"/>
              <w:left w:val="single" w:sz="4" w:space="0" w:color="007B4B"/>
              <w:bottom w:val="single" w:sz="4" w:space="0" w:color="007B4B"/>
              <w:right w:val="single" w:sz="4" w:space="0" w:color="007B4B"/>
            </w:tcBorders>
            <w:shd w:val="clear" w:color="auto" w:fill="007B4B"/>
          </w:tcPr>
          <w:p w:rsidR="00C541B4" w:rsidRPr="00BB7AF3" w:rsidRDefault="00C541B4" w:rsidP="00F643F8">
            <w:pPr>
              <w:pStyle w:val="DHHStablecolhead"/>
              <w:rPr>
                <w:rFonts w:eastAsia="Times"/>
              </w:rPr>
            </w:pPr>
            <w:r>
              <w:rPr>
                <w:rFonts w:eastAsia="Times"/>
              </w:rPr>
              <w:t>20</w:t>
            </w:r>
            <w:r w:rsidRPr="00BB7AF3">
              <w:rPr>
                <w:rFonts w:eastAsia="Times"/>
              </w:rPr>
              <w:t>17 actual</w:t>
            </w:r>
          </w:p>
        </w:tc>
        <w:tc>
          <w:tcPr>
            <w:tcW w:w="1044" w:type="dxa"/>
            <w:tcBorders>
              <w:top w:val="single" w:sz="4" w:space="0" w:color="007B4B"/>
              <w:left w:val="single" w:sz="4" w:space="0" w:color="007B4B"/>
              <w:bottom w:val="single" w:sz="4" w:space="0" w:color="007B4B"/>
              <w:right w:val="single" w:sz="4" w:space="0" w:color="007B4B"/>
            </w:tcBorders>
            <w:shd w:val="clear" w:color="auto" w:fill="007B4B"/>
          </w:tcPr>
          <w:p w:rsidR="00C541B4" w:rsidRPr="00BB7AF3" w:rsidRDefault="00C541B4" w:rsidP="00F643F8">
            <w:pPr>
              <w:pStyle w:val="DHHStablecolhead"/>
              <w:rPr>
                <w:rFonts w:eastAsia="Times"/>
              </w:rPr>
            </w:pPr>
            <w:r>
              <w:rPr>
                <w:rFonts w:eastAsia="Times"/>
              </w:rPr>
              <w:t>2019</w:t>
            </w:r>
            <w:r w:rsidRPr="00BB7AF3">
              <w:rPr>
                <w:rFonts w:eastAsia="Times"/>
              </w:rPr>
              <w:t xml:space="preserve"> actual</w:t>
            </w:r>
          </w:p>
        </w:tc>
      </w:tr>
      <w:tr w:rsidR="00636F79" w:rsidTr="0091388B">
        <w:tc>
          <w:tcPr>
            <w:tcW w:w="9356" w:type="dxa"/>
            <w:gridSpan w:val="6"/>
            <w:tcBorders>
              <w:top w:val="single" w:sz="4" w:space="0" w:color="007B4B"/>
              <w:left w:val="single" w:sz="4" w:space="0" w:color="007B4B"/>
              <w:bottom w:val="single" w:sz="4" w:space="0" w:color="007B4B"/>
              <w:right w:val="single" w:sz="4" w:space="0" w:color="007B4B"/>
            </w:tcBorders>
          </w:tcPr>
          <w:p w:rsidR="00636F79" w:rsidRPr="00BB7AF3" w:rsidRDefault="00636F79" w:rsidP="00F643F8">
            <w:pPr>
              <w:pStyle w:val="DHHStabletext"/>
              <w:rPr>
                <w:rFonts w:eastAsia="Times"/>
              </w:rPr>
            </w:pPr>
            <w:r w:rsidRPr="00F643F8">
              <w:rPr>
                <w:rFonts w:eastAsia="Times"/>
                <w:b/>
              </w:rPr>
              <w:t xml:space="preserve">Communicable disease notifications </w:t>
            </w:r>
          </w:p>
        </w:tc>
      </w:tr>
      <w:tr w:rsidR="00C541B4" w:rsidTr="001E6EFB">
        <w:tc>
          <w:tcPr>
            <w:tcW w:w="4140" w:type="dxa"/>
            <w:tcBorders>
              <w:top w:val="single" w:sz="4" w:space="0" w:color="007B4B"/>
              <w:left w:val="single" w:sz="4" w:space="0" w:color="007B4B"/>
              <w:bottom w:val="single" w:sz="4" w:space="0" w:color="007B4B"/>
              <w:right w:val="single" w:sz="4" w:space="0" w:color="007B4B"/>
            </w:tcBorders>
          </w:tcPr>
          <w:p w:rsidR="00C541B4" w:rsidRPr="00C24F46" w:rsidRDefault="00C541B4" w:rsidP="00162989">
            <w:pPr>
              <w:pStyle w:val="DHHStabletext"/>
              <w:rPr>
                <w:rFonts w:eastAsia="Times"/>
              </w:rPr>
            </w:pPr>
            <w:r w:rsidRPr="00C24F46">
              <w:rPr>
                <w:rFonts w:eastAsia="Times"/>
              </w:rPr>
              <w:t xml:space="preserve">Proportion of </w:t>
            </w:r>
            <w:r w:rsidR="00162989">
              <w:rPr>
                <w:rFonts w:eastAsia="Times"/>
              </w:rPr>
              <w:t xml:space="preserve">required </w:t>
            </w:r>
            <w:r w:rsidRPr="00C24F46">
              <w:rPr>
                <w:rFonts w:eastAsia="Times"/>
              </w:rPr>
              <w:t>notifications received from doctor</w:t>
            </w:r>
            <w:r w:rsidR="00162989">
              <w:rPr>
                <w:rFonts w:eastAsia="Times"/>
              </w:rPr>
              <w:t>s</w:t>
            </w:r>
            <w:r w:rsidRPr="00C24F46">
              <w:rPr>
                <w:rFonts w:eastAsia="Times"/>
              </w:rPr>
              <w:t xml:space="preserve"> </w:t>
            </w:r>
          </w:p>
        </w:tc>
        <w:tc>
          <w:tcPr>
            <w:tcW w:w="1043" w:type="dxa"/>
            <w:tcBorders>
              <w:top w:val="single" w:sz="4" w:space="0" w:color="007B4B"/>
              <w:left w:val="single" w:sz="4" w:space="0" w:color="007B4B"/>
              <w:bottom w:val="single" w:sz="4" w:space="0" w:color="007B4B"/>
              <w:right w:val="single" w:sz="4" w:space="0" w:color="007B4B"/>
            </w:tcBorders>
          </w:tcPr>
          <w:p w:rsidR="00C541B4" w:rsidRPr="00EA2F65" w:rsidRDefault="00C541B4" w:rsidP="008153E4">
            <w:pPr>
              <w:pStyle w:val="DHHStabletext"/>
              <w:rPr>
                <w:rFonts w:eastAsia="Times"/>
              </w:rPr>
            </w:pPr>
            <w:r w:rsidRPr="005D0D5B">
              <w:rPr>
                <w:rFonts w:eastAsia="Times"/>
              </w:rPr>
              <w:t>46%</w:t>
            </w:r>
            <w:r w:rsidR="008153E4" w:rsidRPr="005D0D5B">
              <w:rPr>
                <w:rStyle w:val="FootnoteReference"/>
                <w:rFonts w:eastAsia="Times"/>
              </w:rPr>
              <w:footnoteReference w:id="2"/>
            </w:r>
          </w:p>
        </w:tc>
        <w:tc>
          <w:tcPr>
            <w:tcW w:w="1043" w:type="dxa"/>
            <w:tcBorders>
              <w:top w:val="single" w:sz="4" w:space="0" w:color="007B4B"/>
              <w:left w:val="single" w:sz="4" w:space="0" w:color="007B4B"/>
              <w:bottom w:val="single" w:sz="4" w:space="0" w:color="007B4B"/>
              <w:right w:val="single" w:sz="4" w:space="0" w:color="007B4B"/>
            </w:tcBorders>
          </w:tcPr>
          <w:p w:rsidR="00C541B4" w:rsidRPr="00BB7AF3" w:rsidRDefault="00162989" w:rsidP="00F643F8">
            <w:pPr>
              <w:pStyle w:val="DHHStabletext"/>
              <w:rPr>
                <w:rFonts w:eastAsia="Times"/>
              </w:rPr>
            </w:pPr>
            <w:r>
              <w:rPr>
                <w:rFonts w:eastAsia="Times"/>
              </w:rPr>
              <w:t>100%</w:t>
            </w:r>
          </w:p>
        </w:tc>
        <w:tc>
          <w:tcPr>
            <w:tcW w:w="1043" w:type="dxa"/>
            <w:tcBorders>
              <w:top w:val="single" w:sz="4" w:space="0" w:color="007B4B"/>
              <w:left w:val="single" w:sz="4" w:space="0" w:color="007B4B"/>
              <w:bottom w:val="single" w:sz="4" w:space="0" w:color="007B4B"/>
              <w:right w:val="single" w:sz="4" w:space="0" w:color="007B4B"/>
            </w:tcBorders>
          </w:tcPr>
          <w:p w:rsidR="00C541B4" w:rsidRPr="00BB7AF3" w:rsidRDefault="00DF1FD2" w:rsidP="00F643F8">
            <w:pPr>
              <w:pStyle w:val="DHHStabletext"/>
              <w:rPr>
                <w:rFonts w:eastAsia="Times"/>
              </w:rPr>
            </w:pPr>
            <w:r>
              <w:rPr>
                <w:rFonts w:eastAsia="Times"/>
              </w:rPr>
              <w:t>N/A</w:t>
            </w:r>
          </w:p>
        </w:tc>
        <w:tc>
          <w:tcPr>
            <w:tcW w:w="1043" w:type="dxa"/>
            <w:tcBorders>
              <w:top w:val="single" w:sz="4" w:space="0" w:color="007B4B"/>
              <w:left w:val="single" w:sz="4" w:space="0" w:color="007B4B"/>
              <w:bottom w:val="single" w:sz="4" w:space="0" w:color="007B4B"/>
              <w:right w:val="single" w:sz="4" w:space="0" w:color="007B4B"/>
            </w:tcBorders>
          </w:tcPr>
          <w:p w:rsidR="00C541B4" w:rsidRPr="00BB7AF3" w:rsidRDefault="00DF1FD2" w:rsidP="00F643F8">
            <w:pPr>
              <w:pStyle w:val="DHHStabletext"/>
              <w:rPr>
                <w:rFonts w:eastAsia="Times"/>
              </w:rPr>
            </w:pPr>
            <w:r>
              <w:rPr>
                <w:rFonts w:eastAsia="Times"/>
              </w:rPr>
              <w:t>N/A</w:t>
            </w:r>
          </w:p>
        </w:tc>
        <w:tc>
          <w:tcPr>
            <w:tcW w:w="1044" w:type="dxa"/>
            <w:tcBorders>
              <w:top w:val="single" w:sz="4" w:space="0" w:color="007B4B"/>
              <w:left w:val="single" w:sz="4" w:space="0" w:color="007B4B"/>
              <w:bottom w:val="single" w:sz="4" w:space="0" w:color="007B4B"/>
              <w:right w:val="single" w:sz="4" w:space="0" w:color="007B4B"/>
            </w:tcBorders>
          </w:tcPr>
          <w:p w:rsidR="00C541B4" w:rsidRPr="00BB7AF3" w:rsidRDefault="00DF1FD2" w:rsidP="00F643F8">
            <w:pPr>
              <w:pStyle w:val="DHHStabletext"/>
              <w:rPr>
                <w:rFonts w:eastAsia="Times"/>
              </w:rPr>
            </w:pPr>
            <w:r>
              <w:rPr>
                <w:rFonts w:eastAsia="Times"/>
              </w:rPr>
              <w:t>N/A</w:t>
            </w:r>
          </w:p>
        </w:tc>
      </w:tr>
      <w:tr w:rsidR="00C541B4" w:rsidTr="001E6EFB">
        <w:trPr>
          <w:trHeight w:val="549"/>
        </w:trPr>
        <w:tc>
          <w:tcPr>
            <w:tcW w:w="4140" w:type="dxa"/>
            <w:tcBorders>
              <w:top w:val="single" w:sz="4" w:space="0" w:color="007B4B"/>
              <w:left w:val="single" w:sz="4" w:space="0" w:color="007B4B"/>
              <w:bottom w:val="single" w:sz="4" w:space="0" w:color="007B4B"/>
              <w:right w:val="single" w:sz="4" w:space="0" w:color="007B4B"/>
            </w:tcBorders>
          </w:tcPr>
          <w:p w:rsidR="00C541B4" w:rsidRPr="00C24F46" w:rsidRDefault="00C541B4" w:rsidP="00162989">
            <w:pPr>
              <w:pStyle w:val="DHHStabletext"/>
              <w:rPr>
                <w:rFonts w:eastAsia="Times" w:cs="Arial"/>
                <w:i/>
              </w:rPr>
            </w:pPr>
            <w:r w:rsidRPr="00C24F46">
              <w:rPr>
                <w:rFonts w:eastAsia="Times" w:cs="Arial"/>
              </w:rPr>
              <w:t xml:space="preserve">Proportion of </w:t>
            </w:r>
            <w:r w:rsidR="00162989">
              <w:rPr>
                <w:rFonts w:eastAsia="Times" w:cs="Arial"/>
              </w:rPr>
              <w:t xml:space="preserve">required </w:t>
            </w:r>
            <w:r w:rsidRPr="00C24F46">
              <w:rPr>
                <w:rFonts w:eastAsia="Times" w:cs="Arial"/>
              </w:rPr>
              <w:t xml:space="preserve">notifications received from </w:t>
            </w:r>
            <w:r w:rsidR="00162989">
              <w:rPr>
                <w:rFonts w:eastAsia="Times" w:cs="Arial"/>
              </w:rPr>
              <w:t>laboratories</w:t>
            </w:r>
          </w:p>
        </w:tc>
        <w:tc>
          <w:tcPr>
            <w:tcW w:w="1043" w:type="dxa"/>
            <w:tcBorders>
              <w:top w:val="single" w:sz="4" w:space="0" w:color="007B4B"/>
              <w:left w:val="single" w:sz="4" w:space="0" w:color="007B4B"/>
              <w:bottom w:val="single" w:sz="4" w:space="0" w:color="007B4B"/>
              <w:right w:val="single" w:sz="4" w:space="0" w:color="007B4B"/>
            </w:tcBorders>
          </w:tcPr>
          <w:p w:rsidR="00C541B4" w:rsidRPr="008802A9" w:rsidRDefault="00162989" w:rsidP="00F643F8">
            <w:pPr>
              <w:pStyle w:val="DHHStabletext"/>
              <w:rPr>
                <w:rFonts w:cs="Arial"/>
              </w:rPr>
            </w:pPr>
            <w:r>
              <w:rPr>
                <w:rFonts w:cs="Arial"/>
              </w:rPr>
              <w:t>94</w:t>
            </w:r>
            <w:r w:rsidR="00C541B4" w:rsidRPr="008802A9">
              <w:rPr>
                <w:rFonts w:cs="Arial"/>
              </w:rPr>
              <w:t>%</w:t>
            </w:r>
          </w:p>
        </w:tc>
        <w:tc>
          <w:tcPr>
            <w:tcW w:w="1043" w:type="dxa"/>
            <w:tcBorders>
              <w:top w:val="single" w:sz="4" w:space="0" w:color="007B4B"/>
              <w:left w:val="single" w:sz="4" w:space="0" w:color="007B4B"/>
              <w:bottom w:val="single" w:sz="4" w:space="0" w:color="007B4B"/>
              <w:right w:val="single" w:sz="4" w:space="0" w:color="007B4B"/>
            </w:tcBorders>
          </w:tcPr>
          <w:p w:rsidR="00C541B4" w:rsidRDefault="00162989" w:rsidP="00F643F8">
            <w:pPr>
              <w:pStyle w:val="DHHStabletext"/>
            </w:pPr>
            <w:r>
              <w:t>100%</w:t>
            </w:r>
          </w:p>
        </w:tc>
        <w:tc>
          <w:tcPr>
            <w:tcW w:w="1043" w:type="dxa"/>
            <w:tcBorders>
              <w:top w:val="single" w:sz="4" w:space="0" w:color="007B4B"/>
              <w:left w:val="single" w:sz="4" w:space="0" w:color="007B4B"/>
              <w:bottom w:val="single" w:sz="4" w:space="0" w:color="007B4B"/>
              <w:right w:val="single" w:sz="4" w:space="0" w:color="007B4B"/>
            </w:tcBorders>
          </w:tcPr>
          <w:p w:rsidR="00C541B4" w:rsidRDefault="00DF1FD2" w:rsidP="00F643F8">
            <w:pPr>
              <w:pStyle w:val="DHHStabletext"/>
            </w:pPr>
            <w:r>
              <w:rPr>
                <w:rFonts w:eastAsia="Times"/>
              </w:rPr>
              <w:t>N/A</w:t>
            </w:r>
          </w:p>
        </w:tc>
        <w:tc>
          <w:tcPr>
            <w:tcW w:w="1043" w:type="dxa"/>
            <w:tcBorders>
              <w:top w:val="single" w:sz="4" w:space="0" w:color="007B4B"/>
              <w:left w:val="single" w:sz="4" w:space="0" w:color="007B4B"/>
              <w:bottom w:val="single" w:sz="4" w:space="0" w:color="007B4B"/>
              <w:right w:val="single" w:sz="4" w:space="0" w:color="007B4B"/>
            </w:tcBorders>
          </w:tcPr>
          <w:p w:rsidR="00C541B4" w:rsidRDefault="00DF1FD2" w:rsidP="00F643F8">
            <w:pPr>
              <w:pStyle w:val="DHHStabletext"/>
            </w:pPr>
            <w:r>
              <w:rPr>
                <w:rFonts w:eastAsia="Times"/>
              </w:rPr>
              <w:t>N/A</w:t>
            </w:r>
          </w:p>
        </w:tc>
        <w:tc>
          <w:tcPr>
            <w:tcW w:w="1044" w:type="dxa"/>
            <w:tcBorders>
              <w:top w:val="single" w:sz="4" w:space="0" w:color="007B4B"/>
              <w:left w:val="single" w:sz="4" w:space="0" w:color="007B4B"/>
              <w:bottom w:val="single" w:sz="4" w:space="0" w:color="007B4B"/>
              <w:right w:val="single" w:sz="4" w:space="0" w:color="007B4B"/>
            </w:tcBorders>
          </w:tcPr>
          <w:p w:rsidR="00C541B4" w:rsidRPr="0058479B" w:rsidRDefault="00DF1FD2" w:rsidP="00F643F8">
            <w:pPr>
              <w:pStyle w:val="DHHStabletext"/>
            </w:pPr>
            <w:r>
              <w:rPr>
                <w:rFonts w:eastAsia="Times"/>
              </w:rPr>
              <w:t>N/A</w:t>
            </w:r>
          </w:p>
        </w:tc>
      </w:tr>
      <w:tr w:rsidR="002472F8" w:rsidTr="00C24F46">
        <w:trPr>
          <w:trHeight w:val="489"/>
        </w:trPr>
        <w:tc>
          <w:tcPr>
            <w:tcW w:w="9356" w:type="dxa"/>
            <w:gridSpan w:val="6"/>
            <w:tcBorders>
              <w:top w:val="single" w:sz="4" w:space="0" w:color="007B4B"/>
              <w:left w:val="single" w:sz="4" w:space="0" w:color="007B4B"/>
              <w:bottom w:val="single" w:sz="4" w:space="0" w:color="007B4B"/>
              <w:right w:val="single" w:sz="4" w:space="0" w:color="007B4B"/>
            </w:tcBorders>
          </w:tcPr>
          <w:p w:rsidR="002472F8" w:rsidRPr="00C24F46" w:rsidRDefault="002472F8" w:rsidP="00C76772">
            <w:pPr>
              <w:pStyle w:val="DHHStabletext"/>
              <w:rPr>
                <w:b/>
              </w:rPr>
            </w:pPr>
            <w:r w:rsidRPr="002472F8">
              <w:rPr>
                <w:rFonts w:cs="Arial"/>
                <w:b/>
                <w:szCs w:val="24"/>
                <w:lang w:val="en-US"/>
              </w:rPr>
              <w:t>Prescribed accommodation and registered premises</w:t>
            </w:r>
            <w:r w:rsidR="00C76772">
              <w:rPr>
                <w:rStyle w:val="FootnoteReference"/>
                <w:rFonts w:cs="Arial"/>
                <w:b/>
                <w:szCs w:val="24"/>
                <w:lang w:val="en-US"/>
              </w:rPr>
              <w:footnoteReference w:id="3"/>
            </w:r>
          </w:p>
        </w:tc>
      </w:tr>
    </w:tbl>
    <w:p w:rsidR="00D57A54" w:rsidRPr="001E6EFB" w:rsidRDefault="00D57A54" w:rsidP="001E6EFB">
      <w:pPr>
        <w:pStyle w:val="Heading1"/>
      </w:pPr>
      <w:bookmarkStart w:id="17" w:name="_Toc508376605"/>
      <w:r w:rsidRPr="001E6EFB">
        <w:lastRenderedPageBreak/>
        <w:t>Stakeholder engagement</w:t>
      </w:r>
      <w:bookmarkEnd w:id="17"/>
    </w:p>
    <w:p w:rsidR="00D57A54" w:rsidRDefault="00D57A54" w:rsidP="001E6EFB">
      <w:pPr>
        <w:pStyle w:val="Heading2"/>
      </w:pPr>
      <w:bookmarkStart w:id="18" w:name="_Toc508376606"/>
      <w:r>
        <w:t>Ongoing communications</w:t>
      </w:r>
      <w:bookmarkEnd w:id="18"/>
    </w:p>
    <w:p w:rsidR="00D57A54" w:rsidRDefault="00172DE2" w:rsidP="001E6EFB">
      <w:pPr>
        <w:pStyle w:val="Heading3"/>
      </w:pPr>
      <w:r>
        <w:t>Communicable Disease Section</w:t>
      </w:r>
    </w:p>
    <w:p w:rsidR="00D57A54" w:rsidRDefault="00D57A54" w:rsidP="00D57A54">
      <w:pPr>
        <w:pStyle w:val="DHHSbody"/>
      </w:pPr>
      <w:r>
        <w:t xml:space="preserve">The </w:t>
      </w:r>
      <w:r w:rsidR="00172DE2">
        <w:t>Communicable Disease Section</w:t>
      </w:r>
      <w:r>
        <w:t xml:space="preserve"> undertakes day-to-day operational communication regarding regulatory activities. This includes:</w:t>
      </w:r>
    </w:p>
    <w:p w:rsidR="00D57A54" w:rsidRDefault="00D57A54" w:rsidP="001E6EFB">
      <w:pPr>
        <w:pStyle w:val="DHHSbullet1"/>
      </w:pPr>
      <w:r w:rsidRPr="001E6EFB">
        <w:rPr>
          <w:b/>
        </w:rPr>
        <w:t>Education:</w:t>
      </w:r>
      <w:r>
        <w:t xml:space="preserve"> The </w:t>
      </w:r>
      <w:r w:rsidR="00172DE2">
        <w:t>Communicable Disease Section</w:t>
      </w:r>
      <w:r>
        <w:t xml:space="preserve"> conducts new training and provides written advice for General Practitioners and laboratories when new guidelines are written </w:t>
      </w:r>
      <w:r w:rsidRPr="005D0D5B">
        <w:t>(e.g. Guidelines</w:t>
      </w:r>
      <w:r>
        <w:t xml:space="preserve"> on </w:t>
      </w:r>
      <w:proofErr w:type="spellStart"/>
      <w:r>
        <w:t>Carbapenemase</w:t>
      </w:r>
      <w:proofErr w:type="spellEnd"/>
      <w:r w:rsidR="00F70698">
        <w:t xml:space="preserve">-producing </w:t>
      </w:r>
      <w:proofErr w:type="spellStart"/>
      <w:r w:rsidR="00F70698">
        <w:t>Enterobacteriaeceae</w:t>
      </w:r>
      <w:proofErr w:type="spellEnd"/>
      <w:r w:rsidR="00F70698">
        <w:t xml:space="preserve"> (CPE)</w:t>
      </w:r>
      <w:r>
        <w:t xml:space="preserve"> management); and additional training and provision of advice</w:t>
      </w:r>
      <w:r w:rsidR="001E6EFB">
        <w:t xml:space="preserve"> </w:t>
      </w:r>
      <w:r>
        <w:t>when protocols and guidelines are updated.</w:t>
      </w:r>
      <w:r w:rsidR="001E6EFB">
        <w:t xml:space="preserve"> </w:t>
      </w:r>
      <w:r>
        <w:t>Written advice was provided to doctors, laboratories and peak bodies prior to the introduction of the Public Health and Wellbeing Act, and the Public Health and Wellbeing Regulations in 2010.</w:t>
      </w:r>
    </w:p>
    <w:p w:rsidR="00D57A54" w:rsidRDefault="00D57A54" w:rsidP="001E6EFB">
      <w:pPr>
        <w:pStyle w:val="DHHSbullet1"/>
      </w:pPr>
      <w:r w:rsidRPr="001E6EFB">
        <w:rPr>
          <w:b/>
        </w:rPr>
        <w:t>Training public health officers:</w:t>
      </w:r>
      <w:r>
        <w:t xml:space="preserve"> All Public Health Officers employed by the </w:t>
      </w:r>
      <w:r w:rsidR="00172DE2">
        <w:t>Communicable Disease Section</w:t>
      </w:r>
      <w:r>
        <w:t xml:space="preserve"> are authorised under the Public Health and Wellbeing Act.</w:t>
      </w:r>
      <w:r w:rsidR="001E6EFB">
        <w:t xml:space="preserve"> </w:t>
      </w:r>
      <w:r>
        <w:t>Some officers are also authorised under the Food Act.</w:t>
      </w:r>
      <w:r w:rsidR="001E6EFB">
        <w:t xml:space="preserve"> </w:t>
      </w:r>
      <w:r>
        <w:t>Some authorised officers also undertake formal training such as administrative law and investigations training</w:t>
      </w:r>
      <w:r w:rsidR="00122EE9">
        <w:t>.</w:t>
      </w:r>
    </w:p>
    <w:p w:rsidR="00D57A54" w:rsidRDefault="00D57A54" w:rsidP="001E6EFB">
      <w:pPr>
        <w:pStyle w:val="DHHSbullet1"/>
      </w:pPr>
      <w:r>
        <w:t xml:space="preserve">Public Health Officers </w:t>
      </w:r>
      <w:r w:rsidRPr="001E6EFB">
        <w:rPr>
          <w:b/>
        </w:rPr>
        <w:t>provide guidance and advice</w:t>
      </w:r>
      <w:r>
        <w:t xml:space="preserve"> to doctors and laboratories on a daily basis by telephone during ro</w:t>
      </w:r>
      <w:r w:rsidR="00122EE9">
        <w:t>utine notification processes.</w:t>
      </w:r>
    </w:p>
    <w:p w:rsidR="00D57A54" w:rsidRDefault="00D57A54" w:rsidP="001E6EFB">
      <w:pPr>
        <w:pStyle w:val="DHHSbullet1"/>
      </w:pPr>
      <w:r>
        <w:t xml:space="preserve">The </w:t>
      </w:r>
      <w:r w:rsidR="00172DE2">
        <w:t>Communicable Disease Section</w:t>
      </w:r>
      <w:r>
        <w:t>, to</w:t>
      </w:r>
      <w:r w:rsidR="00122EE9">
        <w:t>gether with the Communications t</w:t>
      </w:r>
      <w:r>
        <w:t xml:space="preserve">eam and other </w:t>
      </w:r>
      <w:r w:rsidRPr="007F199A">
        <w:t>Prevention Units,</w:t>
      </w:r>
      <w:r>
        <w:t xml:space="preserve"> have a suite of </w:t>
      </w:r>
      <w:r w:rsidRPr="001E6EFB">
        <w:rPr>
          <w:b/>
        </w:rPr>
        <w:t>regular communications activity</w:t>
      </w:r>
      <w:r>
        <w:t xml:space="preserve"> which is undertaken on a seasonal basis for particular diseases, for example influenza updates to residential aged care facilities, public messaging about food safety over the Christmas period, safe sex messaging around Mardi Gras time.</w:t>
      </w:r>
      <w:r w:rsidR="001E6EFB">
        <w:t xml:space="preserve"> </w:t>
      </w:r>
    </w:p>
    <w:p w:rsidR="00D57A54" w:rsidRDefault="00D57A54" w:rsidP="001E6EFB">
      <w:pPr>
        <w:pStyle w:val="Heading2"/>
      </w:pPr>
      <w:bookmarkStart w:id="19" w:name="_Toc508376607"/>
      <w:r>
        <w:t>Planned activities</w:t>
      </w:r>
      <w:bookmarkEnd w:id="19"/>
    </w:p>
    <w:p w:rsidR="00D57A54" w:rsidRDefault="00D57A54" w:rsidP="00D57A54">
      <w:pPr>
        <w:pStyle w:val="DHHSbody"/>
      </w:pPr>
      <w:r>
        <w:t>Upon completion of the dual notification project and following any amendments to the regulations, a large-scale engagement and education campaign will be undertaken to raise awareness of the changes.</w:t>
      </w:r>
    </w:p>
    <w:p w:rsidR="001E5884" w:rsidRDefault="001E5884" w:rsidP="001E5884">
      <w:pPr>
        <w:pStyle w:val="Heading2"/>
      </w:pPr>
      <w:bookmarkStart w:id="20" w:name="_Toc508376608"/>
      <w:r w:rsidRPr="00122EE9">
        <w:t>Key stakeholders</w:t>
      </w:r>
      <w:bookmarkEnd w:id="20"/>
    </w:p>
    <w:p w:rsidR="00D57A54" w:rsidRDefault="001E6EFB" w:rsidP="001E6EFB">
      <w:pPr>
        <w:pStyle w:val="DHHStablecaption"/>
      </w:pPr>
      <w:r>
        <w:t xml:space="preserve">Table </w:t>
      </w:r>
      <w:r w:rsidR="00641481">
        <w:t>5</w:t>
      </w:r>
      <w:r>
        <w:t>: L</w:t>
      </w:r>
      <w:r w:rsidR="00D57A54">
        <w:t>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3"/>
        <w:gridCol w:w="4703"/>
      </w:tblGrid>
      <w:tr w:rsidR="001E6EFB" w:rsidRPr="001E6EFB" w:rsidTr="001E6EFB">
        <w:trPr>
          <w:tblHeader/>
        </w:trPr>
        <w:tc>
          <w:tcPr>
            <w:tcW w:w="4703" w:type="dxa"/>
            <w:shd w:val="clear" w:color="auto" w:fill="007B4B"/>
          </w:tcPr>
          <w:p w:rsidR="001E6EFB" w:rsidRPr="001E6EFB" w:rsidRDefault="001E6EFB" w:rsidP="001E6EFB">
            <w:pPr>
              <w:pStyle w:val="DHHStablecolhead"/>
            </w:pPr>
            <w:r w:rsidRPr="001E6EFB">
              <w:t xml:space="preserve">Key stakeholders </w:t>
            </w:r>
          </w:p>
        </w:tc>
        <w:tc>
          <w:tcPr>
            <w:tcW w:w="4703" w:type="dxa"/>
            <w:shd w:val="clear" w:color="auto" w:fill="007B4B"/>
          </w:tcPr>
          <w:p w:rsidR="001E6EFB" w:rsidRPr="001E6EFB" w:rsidRDefault="001E6EFB" w:rsidP="001E6EFB">
            <w:pPr>
              <w:pStyle w:val="DHHStablecolhead"/>
            </w:pPr>
            <w:r w:rsidRPr="001E6EFB">
              <w:t>Type</w:t>
            </w:r>
          </w:p>
        </w:tc>
      </w:tr>
      <w:tr w:rsidR="001E6EFB" w:rsidRPr="001E6EFB" w:rsidTr="001E6EFB">
        <w:tc>
          <w:tcPr>
            <w:tcW w:w="4703" w:type="dxa"/>
          </w:tcPr>
          <w:p w:rsidR="001E6EFB" w:rsidRPr="001E6EFB" w:rsidRDefault="001E6EFB" w:rsidP="001E6EFB">
            <w:pPr>
              <w:pStyle w:val="DHHStabletext"/>
              <w:rPr>
                <w:b/>
              </w:rPr>
            </w:pPr>
            <w:r w:rsidRPr="001E6EFB">
              <w:rPr>
                <w:b/>
              </w:rPr>
              <w:t xml:space="preserve">Australian Department of Health </w:t>
            </w:r>
          </w:p>
        </w:tc>
        <w:tc>
          <w:tcPr>
            <w:tcW w:w="4703" w:type="dxa"/>
          </w:tcPr>
          <w:p w:rsidR="001E6EFB" w:rsidRPr="001E6EFB" w:rsidRDefault="001E6EFB" w:rsidP="001E6EFB">
            <w:pPr>
              <w:pStyle w:val="DHHStabletext"/>
            </w:pPr>
            <w:r w:rsidRPr="001E6EFB">
              <w:t>Co-regulator</w:t>
            </w:r>
          </w:p>
        </w:tc>
      </w:tr>
      <w:tr w:rsidR="001E6EFB" w:rsidRPr="001E6EFB" w:rsidTr="001E6EFB">
        <w:tc>
          <w:tcPr>
            <w:tcW w:w="4703" w:type="dxa"/>
          </w:tcPr>
          <w:p w:rsidR="001E6EFB" w:rsidRPr="001E6EFB" w:rsidRDefault="001E6EFB" w:rsidP="001E6EFB">
            <w:pPr>
              <w:pStyle w:val="DHHStabletext"/>
              <w:rPr>
                <w:b/>
              </w:rPr>
            </w:pPr>
            <w:r w:rsidRPr="001E6EFB">
              <w:rPr>
                <w:b/>
              </w:rPr>
              <w:t>World Health Organisation</w:t>
            </w:r>
          </w:p>
        </w:tc>
        <w:tc>
          <w:tcPr>
            <w:tcW w:w="4703" w:type="dxa"/>
          </w:tcPr>
          <w:p w:rsidR="001E6EFB" w:rsidRPr="001E6EFB" w:rsidRDefault="001E6EFB" w:rsidP="001E6EFB">
            <w:pPr>
              <w:pStyle w:val="DHHStabletext"/>
            </w:pPr>
            <w:r w:rsidRPr="001E6EFB">
              <w:t>Co-regulator</w:t>
            </w:r>
          </w:p>
        </w:tc>
      </w:tr>
      <w:tr w:rsidR="001E6EFB" w:rsidRPr="001E6EFB" w:rsidTr="001E6EFB">
        <w:tc>
          <w:tcPr>
            <w:tcW w:w="4703" w:type="dxa"/>
          </w:tcPr>
          <w:p w:rsidR="001E6EFB" w:rsidRPr="007F199A" w:rsidRDefault="001E6EFB" w:rsidP="001E6EFB">
            <w:pPr>
              <w:pStyle w:val="DHHStabletext"/>
              <w:rPr>
                <w:b/>
              </w:rPr>
            </w:pPr>
            <w:r w:rsidRPr="007F199A">
              <w:rPr>
                <w:b/>
              </w:rPr>
              <w:t xml:space="preserve">Local Government Authorities </w:t>
            </w:r>
          </w:p>
        </w:tc>
        <w:tc>
          <w:tcPr>
            <w:tcW w:w="4703" w:type="dxa"/>
          </w:tcPr>
          <w:p w:rsidR="001E6EFB" w:rsidRPr="001E6EFB" w:rsidRDefault="001E6EFB" w:rsidP="001E6EFB">
            <w:pPr>
              <w:pStyle w:val="DHHStabletext"/>
            </w:pPr>
            <w:r w:rsidRPr="001E6EFB">
              <w:t>Co-regulators</w:t>
            </w:r>
          </w:p>
        </w:tc>
      </w:tr>
      <w:tr w:rsidR="001E6EFB" w:rsidRPr="001E6EFB" w:rsidTr="001E6EFB">
        <w:tc>
          <w:tcPr>
            <w:tcW w:w="4703" w:type="dxa"/>
          </w:tcPr>
          <w:p w:rsidR="001E6EFB" w:rsidRPr="007F199A" w:rsidRDefault="001E6EFB" w:rsidP="001E6EFB">
            <w:pPr>
              <w:pStyle w:val="DHHStabletext"/>
              <w:rPr>
                <w:b/>
              </w:rPr>
            </w:pPr>
            <w:r w:rsidRPr="007F199A">
              <w:rPr>
                <w:b/>
              </w:rPr>
              <w:t xml:space="preserve">DHHS Food Safety, Water </w:t>
            </w:r>
            <w:r w:rsidR="00122EE9" w:rsidRPr="007F199A">
              <w:rPr>
                <w:b/>
              </w:rPr>
              <w:t xml:space="preserve">and </w:t>
            </w:r>
            <w:r w:rsidRPr="007F199A">
              <w:rPr>
                <w:b/>
              </w:rPr>
              <w:t>Legionella Units</w:t>
            </w:r>
          </w:p>
          <w:p w:rsidR="001E6EFB" w:rsidRPr="007F199A" w:rsidRDefault="001E6EFB" w:rsidP="001E6EFB">
            <w:pPr>
              <w:pStyle w:val="DHHStabletext"/>
              <w:rPr>
                <w:b/>
              </w:rPr>
            </w:pPr>
            <w:r w:rsidRPr="007F199A">
              <w:rPr>
                <w:b/>
              </w:rPr>
              <w:t>DHHS Divisions</w:t>
            </w:r>
          </w:p>
        </w:tc>
        <w:tc>
          <w:tcPr>
            <w:tcW w:w="4703" w:type="dxa"/>
          </w:tcPr>
          <w:p w:rsidR="001E6EFB" w:rsidRPr="001E6EFB" w:rsidRDefault="001E6EFB" w:rsidP="001E6EFB">
            <w:pPr>
              <w:pStyle w:val="DHHStabletext"/>
            </w:pPr>
            <w:r w:rsidRPr="001E6EFB">
              <w:t>Co-regulator</w:t>
            </w:r>
          </w:p>
        </w:tc>
      </w:tr>
      <w:tr w:rsidR="001E6EFB" w:rsidRPr="001E6EFB" w:rsidTr="001E6EFB">
        <w:tc>
          <w:tcPr>
            <w:tcW w:w="4703" w:type="dxa"/>
          </w:tcPr>
          <w:p w:rsidR="001E6EFB" w:rsidRPr="007F199A" w:rsidRDefault="001E6EFB" w:rsidP="001E6EFB">
            <w:pPr>
              <w:pStyle w:val="DHHStabletext"/>
              <w:rPr>
                <w:b/>
              </w:rPr>
            </w:pPr>
            <w:r w:rsidRPr="007F199A">
              <w:rPr>
                <w:b/>
              </w:rPr>
              <w:t>Health Services</w:t>
            </w:r>
          </w:p>
        </w:tc>
        <w:tc>
          <w:tcPr>
            <w:tcW w:w="4703" w:type="dxa"/>
          </w:tcPr>
          <w:p w:rsidR="001E6EFB" w:rsidRPr="001E6EFB" w:rsidRDefault="001E6EFB" w:rsidP="001E6EFB">
            <w:pPr>
              <w:pStyle w:val="DHHStabletext"/>
            </w:pPr>
            <w:r w:rsidRPr="001E6EFB">
              <w:t>Regulated entities</w:t>
            </w:r>
          </w:p>
        </w:tc>
      </w:tr>
      <w:tr w:rsidR="001E6EFB" w:rsidRPr="001E6EFB" w:rsidTr="001E6EFB">
        <w:tc>
          <w:tcPr>
            <w:tcW w:w="4703" w:type="dxa"/>
          </w:tcPr>
          <w:p w:rsidR="001E6EFB" w:rsidRPr="007F199A" w:rsidRDefault="001E6EFB" w:rsidP="001E6EFB">
            <w:pPr>
              <w:pStyle w:val="DHHStabletext"/>
              <w:rPr>
                <w:b/>
              </w:rPr>
            </w:pPr>
            <w:r w:rsidRPr="007F199A">
              <w:rPr>
                <w:b/>
              </w:rPr>
              <w:t>Pathology Services</w:t>
            </w:r>
          </w:p>
        </w:tc>
        <w:tc>
          <w:tcPr>
            <w:tcW w:w="4703" w:type="dxa"/>
          </w:tcPr>
          <w:p w:rsidR="001E6EFB" w:rsidRPr="001E6EFB" w:rsidRDefault="001E6EFB" w:rsidP="001E6EFB">
            <w:pPr>
              <w:pStyle w:val="DHHStabletext"/>
            </w:pPr>
            <w:r w:rsidRPr="001E6EFB">
              <w:t xml:space="preserve">Regulated entities </w:t>
            </w:r>
          </w:p>
        </w:tc>
      </w:tr>
      <w:tr w:rsidR="001E6EFB" w:rsidRPr="001E6EFB" w:rsidTr="001E6EFB">
        <w:tc>
          <w:tcPr>
            <w:tcW w:w="4703" w:type="dxa"/>
          </w:tcPr>
          <w:p w:rsidR="001E6EFB" w:rsidRPr="007F199A" w:rsidRDefault="001E6EFB" w:rsidP="001E6EFB">
            <w:pPr>
              <w:pStyle w:val="DHHStabletext"/>
              <w:rPr>
                <w:b/>
              </w:rPr>
            </w:pPr>
            <w:r w:rsidRPr="007F199A">
              <w:rPr>
                <w:b/>
              </w:rPr>
              <w:t xml:space="preserve">Medical Practitioners </w:t>
            </w:r>
          </w:p>
        </w:tc>
        <w:tc>
          <w:tcPr>
            <w:tcW w:w="4703" w:type="dxa"/>
          </w:tcPr>
          <w:p w:rsidR="001E6EFB" w:rsidRPr="001E6EFB" w:rsidRDefault="001E6EFB" w:rsidP="001E6EFB">
            <w:pPr>
              <w:pStyle w:val="DHHStabletext"/>
            </w:pPr>
            <w:r w:rsidRPr="001E6EFB">
              <w:t xml:space="preserve">Regulated entities </w:t>
            </w:r>
          </w:p>
        </w:tc>
      </w:tr>
      <w:tr w:rsidR="001E6EFB" w:rsidRPr="001E6EFB" w:rsidTr="001E6EFB">
        <w:tc>
          <w:tcPr>
            <w:tcW w:w="4703" w:type="dxa"/>
          </w:tcPr>
          <w:p w:rsidR="001E6EFB" w:rsidRPr="001E6EFB" w:rsidRDefault="001E6EFB" w:rsidP="001E6EFB">
            <w:pPr>
              <w:pStyle w:val="DHHStabletext"/>
              <w:rPr>
                <w:b/>
              </w:rPr>
            </w:pPr>
            <w:r w:rsidRPr="001E6EFB">
              <w:rPr>
                <w:b/>
              </w:rPr>
              <w:t>Department of Education and Training Victoria</w:t>
            </w:r>
          </w:p>
        </w:tc>
        <w:tc>
          <w:tcPr>
            <w:tcW w:w="4703" w:type="dxa"/>
          </w:tcPr>
          <w:p w:rsidR="001E6EFB" w:rsidRPr="001E6EFB" w:rsidRDefault="001E6EFB" w:rsidP="001E6EFB">
            <w:pPr>
              <w:pStyle w:val="DHHStabletext"/>
            </w:pPr>
            <w:r w:rsidRPr="001E6EFB">
              <w:t>Co-regulator</w:t>
            </w:r>
          </w:p>
        </w:tc>
      </w:tr>
      <w:tr w:rsidR="001E6EFB" w:rsidRPr="001E6EFB" w:rsidTr="001E6EFB">
        <w:tc>
          <w:tcPr>
            <w:tcW w:w="4703" w:type="dxa"/>
          </w:tcPr>
          <w:p w:rsidR="001E6EFB" w:rsidRPr="001E6EFB" w:rsidRDefault="001E6EFB" w:rsidP="001E6EFB">
            <w:pPr>
              <w:pStyle w:val="DHHStabletext"/>
              <w:rPr>
                <w:b/>
              </w:rPr>
            </w:pPr>
            <w:r w:rsidRPr="001E6EFB">
              <w:rPr>
                <w:b/>
              </w:rPr>
              <w:t>Work Safe</w:t>
            </w:r>
          </w:p>
        </w:tc>
        <w:tc>
          <w:tcPr>
            <w:tcW w:w="4703" w:type="dxa"/>
          </w:tcPr>
          <w:p w:rsidR="001E6EFB" w:rsidRPr="001E6EFB" w:rsidRDefault="001E6EFB" w:rsidP="001E6EFB">
            <w:pPr>
              <w:pStyle w:val="DHHStabletext"/>
            </w:pPr>
            <w:r w:rsidRPr="001E6EFB">
              <w:t>Co-regulator</w:t>
            </w:r>
          </w:p>
        </w:tc>
      </w:tr>
      <w:tr w:rsidR="001E6EFB" w:rsidRPr="001E6EFB" w:rsidTr="001E6EFB">
        <w:tc>
          <w:tcPr>
            <w:tcW w:w="4703" w:type="dxa"/>
          </w:tcPr>
          <w:p w:rsidR="001E6EFB" w:rsidRPr="001E6EFB" w:rsidRDefault="001E6EFB" w:rsidP="001E6EFB">
            <w:pPr>
              <w:pStyle w:val="DHHStabletext"/>
              <w:rPr>
                <w:b/>
              </w:rPr>
            </w:pPr>
            <w:r w:rsidRPr="001E6EFB">
              <w:rPr>
                <w:b/>
              </w:rPr>
              <w:t>Consumer Affairs Victoria</w:t>
            </w:r>
          </w:p>
        </w:tc>
        <w:tc>
          <w:tcPr>
            <w:tcW w:w="4703" w:type="dxa"/>
          </w:tcPr>
          <w:p w:rsidR="001E6EFB" w:rsidRPr="001E6EFB" w:rsidRDefault="001E6EFB" w:rsidP="001E6EFB">
            <w:pPr>
              <w:pStyle w:val="DHHStabletext"/>
            </w:pPr>
            <w:r w:rsidRPr="001E6EFB">
              <w:t>Co-regulator</w:t>
            </w:r>
          </w:p>
        </w:tc>
      </w:tr>
      <w:tr w:rsidR="001E6EFB" w:rsidRPr="001E6EFB" w:rsidTr="001E6EFB">
        <w:tc>
          <w:tcPr>
            <w:tcW w:w="4703" w:type="dxa"/>
          </w:tcPr>
          <w:p w:rsidR="001E6EFB" w:rsidRPr="001E6EFB" w:rsidRDefault="001E6EFB" w:rsidP="001E6EFB">
            <w:pPr>
              <w:pStyle w:val="DHHStabletext"/>
              <w:rPr>
                <w:b/>
              </w:rPr>
            </w:pPr>
            <w:r w:rsidRPr="001E6EFB">
              <w:rPr>
                <w:b/>
              </w:rPr>
              <w:lastRenderedPageBreak/>
              <w:t>Accommodation businesses</w:t>
            </w:r>
            <w:r>
              <w:rPr>
                <w:b/>
              </w:rPr>
              <w:t xml:space="preserve"> </w:t>
            </w:r>
          </w:p>
        </w:tc>
        <w:tc>
          <w:tcPr>
            <w:tcW w:w="4703" w:type="dxa"/>
          </w:tcPr>
          <w:p w:rsidR="001E6EFB" w:rsidRPr="001E6EFB" w:rsidRDefault="001E6EFB" w:rsidP="001E6EFB">
            <w:pPr>
              <w:pStyle w:val="DHHStabletext"/>
            </w:pPr>
            <w:r w:rsidRPr="001E6EFB">
              <w:t xml:space="preserve">Regulated entities </w:t>
            </w:r>
          </w:p>
        </w:tc>
      </w:tr>
      <w:tr w:rsidR="001E6EFB" w:rsidRPr="001E6EFB" w:rsidTr="001E6EFB">
        <w:tc>
          <w:tcPr>
            <w:tcW w:w="4703" w:type="dxa"/>
          </w:tcPr>
          <w:p w:rsidR="001E6EFB" w:rsidRPr="001E6EFB" w:rsidRDefault="001E6EFB" w:rsidP="001E6EFB">
            <w:pPr>
              <w:pStyle w:val="DHHStabletext"/>
              <w:rPr>
                <w:b/>
              </w:rPr>
            </w:pPr>
            <w:r w:rsidRPr="001E6EFB">
              <w:rPr>
                <w:b/>
              </w:rPr>
              <w:t xml:space="preserve">Personal service </w:t>
            </w:r>
            <w:r w:rsidR="00122EE9">
              <w:rPr>
                <w:b/>
              </w:rPr>
              <w:t>and</w:t>
            </w:r>
            <w:r w:rsidRPr="001E6EFB">
              <w:rPr>
                <w:b/>
              </w:rPr>
              <w:t xml:space="preserve"> body art businesses</w:t>
            </w:r>
          </w:p>
        </w:tc>
        <w:tc>
          <w:tcPr>
            <w:tcW w:w="4703" w:type="dxa"/>
          </w:tcPr>
          <w:p w:rsidR="001E6EFB" w:rsidRPr="001E6EFB" w:rsidRDefault="001E6EFB" w:rsidP="001E6EFB">
            <w:pPr>
              <w:pStyle w:val="DHHStabletext"/>
            </w:pPr>
            <w:r w:rsidRPr="001E6EFB">
              <w:t>Regulated entities</w:t>
            </w:r>
          </w:p>
        </w:tc>
      </w:tr>
      <w:tr w:rsidR="001E6EFB" w:rsidRPr="001E6EFB" w:rsidTr="001E6EFB">
        <w:tc>
          <w:tcPr>
            <w:tcW w:w="4703" w:type="dxa"/>
          </w:tcPr>
          <w:p w:rsidR="001E6EFB" w:rsidRPr="001E6EFB" w:rsidRDefault="001E6EFB" w:rsidP="001E6EFB">
            <w:pPr>
              <w:pStyle w:val="DHHStabletext"/>
              <w:rPr>
                <w:b/>
              </w:rPr>
            </w:pPr>
            <w:r w:rsidRPr="001E6EFB">
              <w:rPr>
                <w:b/>
              </w:rPr>
              <w:t xml:space="preserve">General public </w:t>
            </w:r>
          </w:p>
        </w:tc>
        <w:tc>
          <w:tcPr>
            <w:tcW w:w="4703" w:type="dxa"/>
          </w:tcPr>
          <w:p w:rsidR="001E6EFB" w:rsidRPr="001E6EFB" w:rsidRDefault="001E6EFB" w:rsidP="001E6EFB">
            <w:pPr>
              <w:pStyle w:val="DHHStabletext"/>
            </w:pPr>
          </w:p>
        </w:tc>
      </w:tr>
    </w:tbl>
    <w:p w:rsidR="00443C81" w:rsidRDefault="00443C81" w:rsidP="001E6EFB">
      <w:pPr>
        <w:pStyle w:val="DHHSbody"/>
      </w:pPr>
    </w:p>
    <w:p w:rsidR="00443C81" w:rsidRDefault="00443C81">
      <w:pPr>
        <w:rPr>
          <w:rFonts w:ascii="Arial" w:eastAsia="Times" w:hAnsi="Arial"/>
        </w:rPr>
      </w:pPr>
      <w:r>
        <w:br w:type="page"/>
      </w:r>
    </w:p>
    <w:p w:rsidR="00443C81" w:rsidRDefault="00443C81" w:rsidP="00443C81">
      <w:pPr>
        <w:pStyle w:val="Heading1"/>
      </w:pPr>
      <w:r>
        <w:lastRenderedPageBreak/>
        <w:t xml:space="preserve">Diagram text </w:t>
      </w:r>
    </w:p>
    <w:p w:rsidR="00890793" w:rsidRPr="006C2251" w:rsidRDefault="00890793" w:rsidP="00890793">
      <w:pPr>
        <w:pStyle w:val="DHHSbody"/>
        <w:rPr>
          <w:b/>
        </w:rPr>
      </w:pPr>
      <w:r>
        <w:rPr>
          <w:b/>
        </w:rPr>
        <w:t>Figure 1. R</w:t>
      </w:r>
      <w:r w:rsidRPr="006C2251">
        <w:rPr>
          <w:b/>
        </w:rPr>
        <w:t xml:space="preserve">egulatory tools </w:t>
      </w:r>
    </w:p>
    <w:p w:rsidR="00890793" w:rsidRPr="000C3A42" w:rsidRDefault="00890793" w:rsidP="00890793">
      <w:pPr>
        <w:pStyle w:val="DHHSbody"/>
      </w:pPr>
      <w:r>
        <w:t>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prosecution at the top of the pyramid, where regulated parties deliberately work against intended outcomes and intend to evade compliance obligations.</w:t>
      </w:r>
    </w:p>
    <w:p w:rsidR="00890793" w:rsidRPr="003A1D4F" w:rsidRDefault="00890793" w:rsidP="003A1D4F">
      <w:pPr>
        <w:pStyle w:val="DHHSbody"/>
      </w:pPr>
    </w:p>
    <w:p w:rsidR="006D360C" w:rsidRPr="003072C6" w:rsidRDefault="006D360C" w:rsidP="001E6EFB">
      <w:pPr>
        <w:pStyle w:val="DHHSbody"/>
      </w:pPr>
    </w:p>
    <w:sectPr w:rsidR="006D360C" w:rsidRPr="003072C6" w:rsidSect="001E6EFB">
      <w:headerReference w:type="even" r:id="rId16"/>
      <w:headerReference w:type="default" r:id="rId17"/>
      <w:footerReference w:type="even" r:id="rId18"/>
      <w:footerReference w:type="default" r:id="rId19"/>
      <w:footerReference w:type="first" r:id="rId20"/>
      <w:pgSz w:w="11906" w:h="16838"/>
      <w:pgMar w:top="1560"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50" w:rsidRDefault="00145550">
      <w:r>
        <w:separator/>
      </w:r>
    </w:p>
  </w:endnote>
  <w:endnote w:type="continuationSeparator" w:id="0">
    <w:p w:rsidR="00145550" w:rsidRDefault="0014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50" w:rsidRPr="00FA0846" w:rsidRDefault="00145550" w:rsidP="00E969B1">
    <w:pPr>
      <w:pStyle w:val="DHHSfooter"/>
      <w:rPr>
        <w:color w:val="007B4B"/>
      </w:rPr>
    </w:pPr>
    <w:r w:rsidRPr="00FA0846">
      <w:rPr>
        <w:b/>
        <w:color w:val="007B4B"/>
      </w:rPr>
      <w:t xml:space="preserve">Page </w:t>
    </w:r>
    <w:r w:rsidRPr="00FA0846">
      <w:rPr>
        <w:b/>
        <w:color w:val="007B4B"/>
      </w:rPr>
      <w:fldChar w:fldCharType="begin"/>
    </w:r>
    <w:r w:rsidRPr="00FA0846">
      <w:rPr>
        <w:b/>
        <w:color w:val="007B4B"/>
      </w:rPr>
      <w:instrText xml:space="preserve"> PAGE </w:instrText>
    </w:r>
    <w:r w:rsidRPr="00FA0846">
      <w:rPr>
        <w:b/>
        <w:color w:val="007B4B"/>
      </w:rPr>
      <w:fldChar w:fldCharType="separate"/>
    </w:r>
    <w:r w:rsidR="00F84204">
      <w:rPr>
        <w:b/>
        <w:noProof/>
        <w:color w:val="007B4B"/>
      </w:rPr>
      <w:t>18</w:t>
    </w:r>
    <w:r w:rsidRPr="00FA0846">
      <w:rPr>
        <w:b/>
        <w:color w:val="007B4B"/>
      </w:rPr>
      <w:fldChar w:fldCharType="end"/>
    </w:r>
    <w:r w:rsidRPr="00FA0846">
      <w:rPr>
        <w:color w:val="007B4B"/>
      </w:rPr>
      <w:tab/>
      <w:t>Communicable disease regulator plan:</w:t>
    </w:r>
    <w:r>
      <w:rPr>
        <w:color w:val="007B4B"/>
      </w:rPr>
      <w:t xml:space="preserve"> March</w:t>
    </w:r>
    <w:r w:rsidRPr="00FA0846">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50" w:rsidRPr="00FA0846" w:rsidRDefault="00145550" w:rsidP="00FA0846">
    <w:pPr>
      <w:pStyle w:val="DHHSfooter"/>
      <w:rPr>
        <w:color w:val="007B4B"/>
      </w:rPr>
    </w:pPr>
    <w:r w:rsidRPr="00FA0846">
      <w:rPr>
        <w:color w:val="007B4B"/>
      </w:rPr>
      <w:t xml:space="preserve">Communicable disease regulator plan: </w:t>
    </w:r>
    <w:r>
      <w:rPr>
        <w:color w:val="007B4B"/>
      </w:rPr>
      <w:t>March</w:t>
    </w:r>
    <w:r w:rsidRPr="00FA0846">
      <w:rPr>
        <w:color w:val="007B4B"/>
      </w:rPr>
      <w:t xml:space="preserve"> 2018 – June 2019</w:t>
    </w:r>
    <w:r w:rsidRPr="00FA0846">
      <w:rPr>
        <w:color w:val="007B4B"/>
      </w:rPr>
      <w:tab/>
    </w:r>
    <w:r w:rsidRPr="00FA0846">
      <w:rPr>
        <w:b/>
        <w:color w:val="007B4B"/>
      </w:rPr>
      <w:t xml:space="preserve">Page </w:t>
    </w:r>
    <w:r w:rsidRPr="00FA0846">
      <w:rPr>
        <w:b/>
        <w:color w:val="007B4B"/>
      </w:rPr>
      <w:fldChar w:fldCharType="begin"/>
    </w:r>
    <w:r w:rsidRPr="00FA0846">
      <w:rPr>
        <w:b/>
        <w:color w:val="007B4B"/>
      </w:rPr>
      <w:instrText xml:space="preserve"> PAGE </w:instrText>
    </w:r>
    <w:r w:rsidRPr="00FA0846">
      <w:rPr>
        <w:b/>
        <w:color w:val="007B4B"/>
      </w:rPr>
      <w:fldChar w:fldCharType="separate"/>
    </w:r>
    <w:r w:rsidR="00F84204">
      <w:rPr>
        <w:b/>
        <w:noProof/>
        <w:color w:val="007B4B"/>
      </w:rPr>
      <w:t>19</w:t>
    </w:r>
    <w:r w:rsidRPr="00FA0846">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50" w:rsidRPr="001A7E04" w:rsidRDefault="00145550"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50" w:rsidRDefault="00145550">
      <w:r>
        <w:separator/>
      </w:r>
    </w:p>
  </w:footnote>
  <w:footnote w:type="continuationSeparator" w:id="0">
    <w:p w:rsidR="00145550" w:rsidRDefault="00145550">
      <w:r>
        <w:continuationSeparator/>
      </w:r>
    </w:p>
  </w:footnote>
  <w:footnote w:id="1">
    <w:p w:rsidR="00145550" w:rsidRDefault="00145550">
      <w:pPr>
        <w:pStyle w:val="FootnoteText"/>
      </w:pPr>
      <w:r>
        <w:rPr>
          <w:rStyle w:val="FootnoteReference"/>
        </w:rPr>
        <w:footnoteRef/>
      </w:r>
      <w:r>
        <w:t xml:space="preserve"> </w:t>
      </w:r>
      <w:r w:rsidRPr="008153E4">
        <w:t>Note that this proportion reflects that some notifiable conditions do not require notification by both doctors and laboratories.</w:t>
      </w:r>
      <w:r>
        <w:t xml:space="preserve"> </w:t>
      </w:r>
      <w:r w:rsidRPr="008153E4">
        <w:t>This is being addressed by the dual notification project, described above.</w:t>
      </w:r>
      <w:r>
        <w:t xml:space="preserve"> </w:t>
      </w:r>
      <w:r w:rsidRPr="008153E4">
        <w:t>Following implementation of changes to the number of conditions that require dual notification (notification by both laboratory and doctor) and the subsequent education campaign, this proportion should increase markedly.</w:t>
      </w:r>
    </w:p>
  </w:footnote>
  <w:footnote w:id="2">
    <w:p w:rsidR="00145550" w:rsidRDefault="00145550">
      <w:pPr>
        <w:pStyle w:val="FootnoteText"/>
      </w:pPr>
      <w:r>
        <w:rPr>
          <w:rStyle w:val="FootnoteReference"/>
        </w:rPr>
        <w:footnoteRef/>
      </w:r>
      <w:r>
        <w:t xml:space="preserve"> </w:t>
      </w:r>
      <w:r w:rsidRPr="008153E4">
        <w:t>Note that this proportion reflects that some notifiable conditions do not require notification by both doctors and laboratories.</w:t>
      </w:r>
      <w:r>
        <w:t xml:space="preserve"> </w:t>
      </w:r>
      <w:r w:rsidRPr="008153E4">
        <w:t>This is being addressed by the dual notification project, described above.</w:t>
      </w:r>
      <w:r>
        <w:t xml:space="preserve"> </w:t>
      </w:r>
      <w:r w:rsidRPr="008153E4">
        <w:t>Following implementation of changes to the number of conditions that require dual notification (notification by both laboratory and doctor) and the subsequent education campaign, this proportion should increase markedly.</w:t>
      </w:r>
    </w:p>
  </w:footnote>
  <w:footnote w:id="3">
    <w:p w:rsidR="00C76772" w:rsidRDefault="00C76772">
      <w:pPr>
        <w:pStyle w:val="FootnoteText"/>
      </w:pPr>
      <w:r>
        <w:rPr>
          <w:rStyle w:val="FootnoteReference"/>
        </w:rPr>
        <w:footnoteRef/>
      </w:r>
      <w:r>
        <w:t xml:space="preserve"> </w:t>
      </w:r>
      <w:r w:rsidRPr="00C76772">
        <w:t xml:space="preserve">Measures relating to prescribed accommodation and registered premises will be published once supporting information is collected in the next 1 to 2 </w:t>
      </w:r>
      <w:r w:rsidR="003A756E" w:rsidRPr="00C76772">
        <w:t>years.</w:t>
      </w:r>
      <w:r w:rsidR="003A756E">
        <w:t xml:space="preserve"> These include the following: a) p</w:t>
      </w:r>
      <w:r w:rsidR="003A756E" w:rsidRPr="00C76772">
        <w:t>roportion of personal services and body art business reporting that the Infection Prevention and Control Guidelines effectively addressed their issues</w:t>
      </w:r>
      <w:r w:rsidR="003A756E">
        <w:t xml:space="preserve"> and b) p</w:t>
      </w:r>
      <w:r w:rsidR="003A756E" w:rsidRPr="00C76772">
        <w:t>roportion of Local Government Authorities’ Environmental Health Officers reporting the PHWA Handbook effectively addressed their issues</w:t>
      </w:r>
      <w:r w:rsidR="003A756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50" w:rsidRPr="0069374A" w:rsidRDefault="00145550"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50" w:rsidRDefault="00145550"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54"/>
    <w:rsid w:val="00002990"/>
    <w:rsid w:val="000048AC"/>
    <w:rsid w:val="00014FC4"/>
    <w:rsid w:val="00020AAB"/>
    <w:rsid w:val="000223A4"/>
    <w:rsid w:val="00022E60"/>
    <w:rsid w:val="00023C1E"/>
    <w:rsid w:val="00026C19"/>
    <w:rsid w:val="00031263"/>
    <w:rsid w:val="00050392"/>
    <w:rsid w:val="00060E93"/>
    <w:rsid w:val="00064936"/>
    <w:rsid w:val="0007182D"/>
    <w:rsid w:val="000734F8"/>
    <w:rsid w:val="000736B8"/>
    <w:rsid w:val="000817CB"/>
    <w:rsid w:val="000873EF"/>
    <w:rsid w:val="000B3792"/>
    <w:rsid w:val="000C6242"/>
    <w:rsid w:val="000C68DB"/>
    <w:rsid w:val="000C793F"/>
    <w:rsid w:val="000D2C32"/>
    <w:rsid w:val="000E40E2"/>
    <w:rsid w:val="000E6F72"/>
    <w:rsid w:val="000F0478"/>
    <w:rsid w:val="000F0A50"/>
    <w:rsid w:val="00103D5E"/>
    <w:rsid w:val="00104EA7"/>
    <w:rsid w:val="00105FAD"/>
    <w:rsid w:val="0011155B"/>
    <w:rsid w:val="00111A6A"/>
    <w:rsid w:val="00121BF1"/>
    <w:rsid w:val="00122EE9"/>
    <w:rsid w:val="00127A8B"/>
    <w:rsid w:val="00134BE5"/>
    <w:rsid w:val="00140543"/>
    <w:rsid w:val="001412D1"/>
    <w:rsid w:val="001423E3"/>
    <w:rsid w:val="00145550"/>
    <w:rsid w:val="001475EA"/>
    <w:rsid w:val="001504F5"/>
    <w:rsid w:val="001517BD"/>
    <w:rsid w:val="00162989"/>
    <w:rsid w:val="00162E62"/>
    <w:rsid w:val="0017248D"/>
    <w:rsid w:val="00172DE2"/>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B7931"/>
    <w:rsid w:val="001C122D"/>
    <w:rsid w:val="001C139C"/>
    <w:rsid w:val="001D2A82"/>
    <w:rsid w:val="001D569B"/>
    <w:rsid w:val="001E0EA3"/>
    <w:rsid w:val="001E4995"/>
    <w:rsid w:val="001E55BC"/>
    <w:rsid w:val="001E5884"/>
    <w:rsid w:val="001E6EFB"/>
    <w:rsid w:val="001E7A42"/>
    <w:rsid w:val="001F09DC"/>
    <w:rsid w:val="001F2051"/>
    <w:rsid w:val="001F43E6"/>
    <w:rsid w:val="0020144B"/>
    <w:rsid w:val="00213772"/>
    <w:rsid w:val="00220749"/>
    <w:rsid w:val="0022387A"/>
    <w:rsid w:val="0022422C"/>
    <w:rsid w:val="0022724E"/>
    <w:rsid w:val="00230666"/>
    <w:rsid w:val="00231153"/>
    <w:rsid w:val="0023252E"/>
    <w:rsid w:val="00241C31"/>
    <w:rsid w:val="002472F8"/>
    <w:rsid w:val="002679D5"/>
    <w:rsid w:val="002714FD"/>
    <w:rsid w:val="00275F94"/>
    <w:rsid w:val="00281B9C"/>
    <w:rsid w:val="00284C9B"/>
    <w:rsid w:val="002A04D9"/>
    <w:rsid w:val="002A141B"/>
    <w:rsid w:val="002A26B6"/>
    <w:rsid w:val="002A6A4E"/>
    <w:rsid w:val="002B5A85"/>
    <w:rsid w:val="002B63A7"/>
    <w:rsid w:val="002C43DA"/>
    <w:rsid w:val="002C5543"/>
    <w:rsid w:val="002D0F7F"/>
    <w:rsid w:val="002E0198"/>
    <w:rsid w:val="002E1D7C"/>
    <w:rsid w:val="002E2C18"/>
    <w:rsid w:val="002F449B"/>
    <w:rsid w:val="002F4D86"/>
    <w:rsid w:val="002F5D69"/>
    <w:rsid w:val="002F7C77"/>
    <w:rsid w:val="00300CB3"/>
    <w:rsid w:val="0030394B"/>
    <w:rsid w:val="003072C6"/>
    <w:rsid w:val="00310D8E"/>
    <w:rsid w:val="003125B0"/>
    <w:rsid w:val="00315BBD"/>
    <w:rsid w:val="0031753A"/>
    <w:rsid w:val="00320293"/>
    <w:rsid w:val="00322CC2"/>
    <w:rsid w:val="003271DC"/>
    <w:rsid w:val="00334B54"/>
    <w:rsid w:val="0033739E"/>
    <w:rsid w:val="00343733"/>
    <w:rsid w:val="00355886"/>
    <w:rsid w:val="00356814"/>
    <w:rsid w:val="00357731"/>
    <w:rsid w:val="0038019F"/>
    <w:rsid w:val="00382071"/>
    <w:rsid w:val="003A18B7"/>
    <w:rsid w:val="003A1D4F"/>
    <w:rsid w:val="003A2F25"/>
    <w:rsid w:val="003A756E"/>
    <w:rsid w:val="003B2807"/>
    <w:rsid w:val="003C68F2"/>
    <w:rsid w:val="003D3E19"/>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3C81"/>
    <w:rsid w:val="00444D82"/>
    <w:rsid w:val="00454747"/>
    <w:rsid w:val="004564C6"/>
    <w:rsid w:val="004610CC"/>
    <w:rsid w:val="0046531D"/>
    <w:rsid w:val="00465464"/>
    <w:rsid w:val="00465E87"/>
    <w:rsid w:val="0047786A"/>
    <w:rsid w:val="00477A65"/>
    <w:rsid w:val="00482DB3"/>
    <w:rsid w:val="00497B4D"/>
    <w:rsid w:val="004A0236"/>
    <w:rsid w:val="004A369A"/>
    <w:rsid w:val="004A3A47"/>
    <w:rsid w:val="004A3B3E"/>
    <w:rsid w:val="004B1363"/>
    <w:rsid w:val="004C2A59"/>
    <w:rsid w:val="004C5777"/>
    <w:rsid w:val="004D0173"/>
    <w:rsid w:val="004D1056"/>
    <w:rsid w:val="004D731F"/>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2BF3"/>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4879"/>
    <w:rsid w:val="005A3051"/>
    <w:rsid w:val="005A53FE"/>
    <w:rsid w:val="005B7D22"/>
    <w:rsid w:val="005C029E"/>
    <w:rsid w:val="005D0D5B"/>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36F79"/>
    <w:rsid w:val="00641481"/>
    <w:rsid w:val="00653B84"/>
    <w:rsid w:val="00653E0D"/>
    <w:rsid w:val="006767C1"/>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C3C68"/>
    <w:rsid w:val="007D3A2E"/>
    <w:rsid w:val="007D6652"/>
    <w:rsid w:val="007E343D"/>
    <w:rsid w:val="007F199A"/>
    <w:rsid w:val="007F4383"/>
    <w:rsid w:val="00801601"/>
    <w:rsid w:val="00810991"/>
    <w:rsid w:val="00814A9B"/>
    <w:rsid w:val="00814F66"/>
    <w:rsid w:val="008153E4"/>
    <w:rsid w:val="00817C9E"/>
    <w:rsid w:val="008205AF"/>
    <w:rsid w:val="008225E5"/>
    <w:rsid w:val="00831053"/>
    <w:rsid w:val="008314D2"/>
    <w:rsid w:val="0083254D"/>
    <w:rsid w:val="00836249"/>
    <w:rsid w:val="00836F00"/>
    <w:rsid w:val="00846192"/>
    <w:rsid w:val="00850806"/>
    <w:rsid w:val="00856A1B"/>
    <w:rsid w:val="008621C3"/>
    <w:rsid w:val="00865486"/>
    <w:rsid w:val="00874B9C"/>
    <w:rsid w:val="00876275"/>
    <w:rsid w:val="00882B99"/>
    <w:rsid w:val="00885A75"/>
    <w:rsid w:val="00886121"/>
    <w:rsid w:val="00890793"/>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1DFC"/>
    <w:rsid w:val="009B266D"/>
    <w:rsid w:val="009B5CBF"/>
    <w:rsid w:val="009C184A"/>
    <w:rsid w:val="009C2CA5"/>
    <w:rsid w:val="009D3E45"/>
    <w:rsid w:val="009E6697"/>
    <w:rsid w:val="009F351F"/>
    <w:rsid w:val="009F3F89"/>
    <w:rsid w:val="009F480E"/>
    <w:rsid w:val="00A022A2"/>
    <w:rsid w:val="00A02D15"/>
    <w:rsid w:val="00A10972"/>
    <w:rsid w:val="00A11403"/>
    <w:rsid w:val="00A26B0D"/>
    <w:rsid w:val="00A33E0C"/>
    <w:rsid w:val="00A36A0A"/>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6FC"/>
    <w:rsid w:val="00AC0C3B"/>
    <w:rsid w:val="00AC2D63"/>
    <w:rsid w:val="00AD03D8"/>
    <w:rsid w:val="00AD0711"/>
    <w:rsid w:val="00AD704E"/>
    <w:rsid w:val="00AE5FE0"/>
    <w:rsid w:val="00AE60B7"/>
    <w:rsid w:val="00AF2AB7"/>
    <w:rsid w:val="00AF2B1C"/>
    <w:rsid w:val="00AF4D3F"/>
    <w:rsid w:val="00B0300B"/>
    <w:rsid w:val="00B05457"/>
    <w:rsid w:val="00B128A0"/>
    <w:rsid w:val="00B13241"/>
    <w:rsid w:val="00B152B4"/>
    <w:rsid w:val="00B20240"/>
    <w:rsid w:val="00B210E7"/>
    <w:rsid w:val="00B23281"/>
    <w:rsid w:val="00B27571"/>
    <w:rsid w:val="00B4164B"/>
    <w:rsid w:val="00B5409A"/>
    <w:rsid w:val="00B5483B"/>
    <w:rsid w:val="00B55574"/>
    <w:rsid w:val="00B6525D"/>
    <w:rsid w:val="00B65ABA"/>
    <w:rsid w:val="00B6790F"/>
    <w:rsid w:val="00B71B3B"/>
    <w:rsid w:val="00B87D61"/>
    <w:rsid w:val="00B93948"/>
    <w:rsid w:val="00BA4BC7"/>
    <w:rsid w:val="00BA55B7"/>
    <w:rsid w:val="00BA5E47"/>
    <w:rsid w:val="00BA7D57"/>
    <w:rsid w:val="00BB156E"/>
    <w:rsid w:val="00BB2F6A"/>
    <w:rsid w:val="00BB3330"/>
    <w:rsid w:val="00BB47D7"/>
    <w:rsid w:val="00BB4A62"/>
    <w:rsid w:val="00BC01C1"/>
    <w:rsid w:val="00BC3283"/>
    <w:rsid w:val="00BC5A34"/>
    <w:rsid w:val="00BD17F5"/>
    <w:rsid w:val="00BD6E05"/>
    <w:rsid w:val="00BE54D0"/>
    <w:rsid w:val="00BF6B6C"/>
    <w:rsid w:val="00BF7251"/>
    <w:rsid w:val="00BF7F28"/>
    <w:rsid w:val="00C01909"/>
    <w:rsid w:val="00C05787"/>
    <w:rsid w:val="00C13059"/>
    <w:rsid w:val="00C156D4"/>
    <w:rsid w:val="00C167A3"/>
    <w:rsid w:val="00C2181C"/>
    <w:rsid w:val="00C24F46"/>
    <w:rsid w:val="00C2657D"/>
    <w:rsid w:val="00C3373B"/>
    <w:rsid w:val="00C3447A"/>
    <w:rsid w:val="00C416E1"/>
    <w:rsid w:val="00C47BF8"/>
    <w:rsid w:val="00C51B1C"/>
    <w:rsid w:val="00C53DCE"/>
    <w:rsid w:val="00C541B4"/>
    <w:rsid w:val="00C655F2"/>
    <w:rsid w:val="00C65B4C"/>
    <w:rsid w:val="00C65B61"/>
    <w:rsid w:val="00C70E53"/>
    <w:rsid w:val="00C72979"/>
    <w:rsid w:val="00C73767"/>
    <w:rsid w:val="00C76772"/>
    <w:rsid w:val="00C81529"/>
    <w:rsid w:val="00C81BA6"/>
    <w:rsid w:val="00C8377C"/>
    <w:rsid w:val="00C877CD"/>
    <w:rsid w:val="00C902E9"/>
    <w:rsid w:val="00C908B7"/>
    <w:rsid w:val="00C91D81"/>
    <w:rsid w:val="00C92A42"/>
    <w:rsid w:val="00C9498D"/>
    <w:rsid w:val="00CA18F2"/>
    <w:rsid w:val="00CA4871"/>
    <w:rsid w:val="00CA6722"/>
    <w:rsid w:val="00CA6D4E"/>
    <w:rsid w:val="00CA7B4B"/>
    <w:rsid w:val="00CB36A8"/>
    <w:rsid w:val="00CC139A"/>
    <w:rsid w:val="00CC1E7A"/>
    <w:rsid w:val="00CC228F"/>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57A54"/>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1FD2"/>
    <w:rsid w:val="00DF3364"/>
    <w:rsid w:val="00E055BB"/>
    <w:rsid w:val="00E11988"/>
    <w:rsid w:val="00E13E2F"/>
    <w:rsid w:val="00E15DA9"/>
    <w:rsid w:val="00E2095D"/>
    <w:rsid w:val="00E30414"/>
    <w:rsid w:val="00E40769"/>
    <w:rsid w:val="00E42E8B"/>
    <w:rsid w:val="00E51164"/>
    <w:rsid w:val="00E5463B"/>
    <w:rsid w:val="00E55A3D"/>
    <w:rsid w:val="00E60F12"/>
    <w:rsid w:val="00E652FB"/>
    <w:rsid w:val="00E66C20"/>
    <w:rsid w:val="00E71AD5"/>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EF78E7"/>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643F8"/>
    <w:rsid w:val="00F70698"/>
    <w:rsid w:val="00F736E3"/>
    <w:rsid w:val="00F767E8"/>
    <w:rsid w:val="00F84204"/>
    <w:rsid w:val="00F86A3F"/>
    <w:rsid w:val="00F91297"/>
    <w:rsid w:val="00F9133B"/>
    <w:rsid w:val="00F97730"/>
    <w:rsid w:val="00FA0846"/>
    <w:rsid w:val="00FB32A4"/>
    <w:rsid w:val="00FB594D"/>
    <w:rsid w:val="00FC49BB"/>
    <w:rsid w:val="00FC708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1E6EFB"/>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C541B4"/>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E6EFB"/>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C541B4"/>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C73767"/>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3D3E1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FA0846"/>
    <w:rPr>
      <w:sz w:val="16"/>
      <w:szCs w:val="16"/>
    </w:rPr>
  </w:style>
  <w:style w:type="paragraph" w:styleId="CommentText">
    <w:name w:val="annotation text"/>
    <w:basedOn w:val="Normal"/>
    <w:link w:val="CommentTextChar"/>
    <w:uiPriority w:val="99"/>
    <w:semiHidden/>
    <w:unhideWhenUsed/>
    <w:rsid w:val="00FA0846"/>
  </w:style>
  <w:style w:type="character" w:customStyle="1" w:styleId="CommentTextChar">
    <w:name w:val="Comment Text Char"/>
    <w:basedOn w:val="DefaultParagraphFont"/>
    <w:link w:val="CommentText"/>
    <w:uiPriority w:val="99"/>
    <w:semiHidden/>
    <w:rsid w:val="00FA084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A0846"/>
    <w:rPr>
      <w:b/>
      <w:bCs/>
    </w:rPr>
  </w:style>
  <w:style w:type="character" w:customStyle="1" w:styleId="CommentSubjectChar">
    <w:name w:val="Comment Subject Char"/>
    <w:basedOn w:val="CommentTextChar"/>
    <w:link w:val="CommentSubject"/>
    <w:uiPriority w:val="99"/>
    <w:semiHidden/>
    <w:rsid w:val="00FA0846"/>
    <w:rPr>
      <w:rFonts w:ascii="Cambria" w:hAnsi="Cambria"/>
      <w:b/>
      <w:bCs/>
      <w:lang w:eastAsia="en-US"/>
    </w:rPr>
  </w:style>
  <w:style w:type="paragraph" w:styleId="BalloonText">
    <w:name w:val="Balloon Text"/>
    <w:basedOn w:val="Normal"/>
    <w:link w:val="BalloonTextChar"/>
    <w:uiPriority w:val="99"/>
    <w:semiHidden/>
    <w:unhideWhenUsed/>
    <w:rsid w:val="00FA0846"/>
    <w:rPr>
      <w:rFonts w:ascii="Tahoma" w:hAnsi="Tahoma" w:cs="Tahoma"/>
      <w:sz w:val="16"/>
      <w:szCs w:val="16"/>
    </w:rPr>
  </w:style>
  <w:style w:type="character" w:customStyle="1" w:styleId="BalloonTextChar">
    <w:name w:val="Balloon Text Char"/>
    <w:basedOn w:val="DefaultParagraphFont"/>
    <w:link w:val="BalloonText"/>
    <w:uiPriority w:val="99"/>
    <w:semiHidden/>
    <w:rsid w:val="00FA0846"/>
    <w:rPr>
      <w:rFonts w:ascii="Tahoma" w:hAnsi="Tahoma" w:cs="Tahoma"/>
      <w:sz w:val="16"/>
      <w:szCs w:val="16"/>
      <w:lang w:eastAsia="en-US"/>
    </w:rPr>
  </w:style>
  <w:style w:type="character" w:customStyle="1" w:styleId="DHHSbodyChar">
    <w:name w:val="DHHS body Char"/>
    <w:basedOn w:val="DefaultParagraphFont"/>
    <w:link w:val="DHHSbody"/>
    <w:rsid w:val="0046531D"/>
    <w:rPr>
      <w:rFonts w:ascii="Arial" w:eastAsia="Times" w:hAnsi="Arial"/>
      <w:lang w:eastAsia="en-US"/>
    </w:rPr>
  </w:style>
  <w:style w:type="numbering" w:customStyle="1" w:styleId="ZZBullets1">
    <w:name w:val="ZZ Bullets1"/>
    <w:rsid w:val="00C54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1E6EFB"/>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C541B4"/>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E6EFB"/>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C541B4"/>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C73767"/>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3D3E1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FA0846"/>
    <w:rPr>
      <w:sz w:val="16"/>
      <w:szCs w:val="16"/>
    </w:rPr>
  </w:style>
  <w:style w:type="paragraph" w:styleId="CommentText">
    <w:name w:val="annotation text"/>
    <w:basedOn w:val="Normal"/>
    <w:link w:val="CommentTextChar"/>
    <w:uiPriority w:val="99"/>
    <w:semiHidden/>
    <w:unhideWhenUsed/>
    <w:rsid w:val="00FA0846"/>
  </w:style>
  <w:style w:type="character" w:customStyle="1" w:styleId="CommentTextChar">
    <w:name w:val="Comment Text Char"/>
    <w:basedOn w:val="DefaultParagraphFont"/>
    <w:link w:val="CommentText"/>
    <w:uiPriority w:val="99"/>
    <w:semiHidden/>
    <w:rsid w:val="00FA084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A0846"/>
    <w:rPr>
      <w:b/>
      <w:bCs/>
    </w:rPr>
  </w:style>
  <w:style w:type="character" w:customStyle="1" w:styleId="CommentSubjectChar">
    <w:name w:val="Comment Subject Char"/>
    <w:basedOn w:val="CommentTextChar"/>
    <w:link w:val="CommentSubject"/>
    <w:uiPriority w:val="99"/>
    <w:semiHidden/>
    <w:rsid w:val="00FA0846"/>
    <w:rPr>
      <w:rFonts w:ascii="Cambria" w:hAnsi="Cambria"/>
      <w:b/>
      <w:bCs/>
      <w:lang w:eastAsia="en-US"/>
    </w:rPr>
  </w:style>
  <w:style w:type="paragraph" w:styleId="BalloonText">
    <w:name w:val="Balloon Text"/>
    <w:basedOn w:val="Normal"/>
    <w:link w:val="BalloonTextChar"/>
    <w:uiPriority w:val="99"/>
    <w:semiHidden/>
    <w:unhideWhenUsed/>
    <w:rsid w:val="00FA0846"/>
    <w:rPr>
      <w:rFonts w:ascii="Tahoma" w:hAnsi="Tahoma" w:cs="Tahoma"/>
      <w:sz w:val="16"/>
      <w:szCs w:val="16"/>
    </w:rPr>
  </w:style>
  <w:style w:type="character" w:customStyle="1" w:styleId="BalloonTextChar">
    <w:name w:val="Balloon Text Char"/>
    <w:basedOn w:val="DefaultParagraphFont"/>
    <w:link w:val="BalloonText"/>
    <w:uiPriority w:val="99"/>
    <w:semiHidden/>
    <w:rsid w:val="00FA0846"/>
    <w:rPr>
      <w:rFonts w:ascii="Tahoma" w:hAnsi="Tahoma" w:cs="Tahoma"/>
      <w:sz w:val="16"/>
      <w:szCs w:val="16"/>
      <w:lang w:eastAsia="en-US"/>
    </w:rPr>
  </w:style>
  <w:style w:type="character" w:customStyle="1" w:styleId="DHHSbodyChar">
    <w:name w:val="DHHS body Char"/>
    <w:basedOn w:val="DefaultParagraphFont"/>
    <w:link w:val="DHHSbody"/>
    <w:rsid w:val="0046531D"/>
    <w:rPr>
      <w:rFonts w:ascii="Arial" w:eastAsia="Times" w:hAnsi="Arial"/>
      <w:lang w:eastAsia="en-US"/>
    </w:rPr>
  </w:style>
  <w:style w:type="numbering" w:customStyle="1" w:styleId="ZZBullets1">
    <w:name w:val="ZZ Bullets1"/>
    <w:rsid w:val="00C54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20the%20Communicable%20Disease%20Section%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infectious.diseases@dhhs.vic.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BA28C-A751-4603-90D7-EA7766E3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1</TotalTime>
  <Pages>19</Pages>
  <Words>3638</Words>
  <Characters>24752</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Communicable disease regulator plan: March 2018 – June 2019</vt:lpstr>
    </vt:vector>
  </TitlesOfParts>
  <Company>Department of Health and Human Services</Company>
  <LinksUpToDate>false</LinksUpToDate>
  <CharactersWithSpaces>28334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 regulator plan: March 2018 – June 2019</dc:title>
  <dc:subject>Communicable disease regulator plan</dc:subject>
  <dc:creator>Communicable Disease</dc:creator>
  <cp:keywords>Communicable disease, regulation, Better regulatory practice framework, plan</cp:keywords>
  <cp:lastModifiedBy>Caroline Hardy</cp:lastModifiedBy>
  <cp:revision>2</cp:revision>
  <cp:lastPrinted>2018-05-31T05:53:00Z</cp:lastPrinted>
  <dcterms:created xsi:type="dcterms:W3CDTF">2018-08-07T04:15:00Z</dcterms:created>
  <dcterms:modified xsi:type="dcterms:W3CDTF">2018-08-07T04:15:00Z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