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A8C0" w14:textId="740904FF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0" locked="1" layoutInCell="1" allowOverlap="0" wp14:anchorId="141DB850" wp14:editId="52C30F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8A3E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6EB958CA" w14:textId="77777777" w:rsidTr="00F76F7B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819B98F" w14:textId="19119663" w:rsidR="003A7E71" w:rsidRDefault="003A7E71" w:rsidP="003B5733">
            <w:pPr>
              <w:pStyle w:val="Documenttit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0B18FE" wp14:editId="5C5DD639">
                      <wp:simplePos x="0" y="0"/>
                      <wp:positionH relativeFrom="margin">
                        <wp:posOffset>2669540</wp:posOffset>
                      </wp:positionH>
                      <wp:positionV relativeFrom="paragraph">
                        <wp:posOffset>-110490</wp:posOffset>
                      </wp:positionV>
                      <wp:extent cx="3787140" cy="2051050"/>
                      <wp:effectExtent l="19050" t="19050" r="22860" b="2540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7140" cy="205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3AD60" w14:textId="4C0B9211" w:rsidR="00915958" w:rsidRDefault="00915958" w:rsidP="00915958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Child identification details. Hospital use only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B18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210.2pt;margin-top:-8.7pt;width:298.2pt;height:1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" strokeweight="2.25pt">
                      <v:textbox>
                        <w:txbxContent>
                          <w:p w14:paraId="50F3AD60" w14:textId="4C0B9211" w:rsidR="00915958" w:rsidRDefault="00915958" w:rsidP="00915958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Child identification details. Hospital use only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5958">
              <w:t xml:space="preserve">Infant hepatitis B </w:t>
            </w:r>
          </w:p>
          <w:p w14:paraId="357543DE" w14:textId="14B61393" w:rsidR="003B5733" w:rsidRPr="003B5733" w:rsidRDefault="00915958" w:rsidP="003B5733">
            <w:pPr>
              <w:pStyle w:val="Documenttitle"/>
            </w:pPr>
            <w:r>
              <w:t>consent form</w:t>
            </w:r>
          </w:p>
        </w:tc>
      </w:tr>
    </w:tbl>
    <w:p w14:paraId="5FF2A961" w14:textId="4FEC54F8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DA245DE" w14:textId="77777777" w:rsidR="00915958" w:rsidRDefault="00915958" w:rsidP="00915958">
      <w:pPr>
        <w:pStyle w:val="Introtext"/>
      </w:pPr>
    </w:p>
    <w:p w14:paraId="54659DA0" w14:textId="77777777" w:rsidR="00915958" w:rsidRDefault="00915958" w:rsidP="00915958">
      <w:pPr>
        <w:pStyle w:val="Introtext"/>
      </w:pPr>
    </w:p>
    <w:p w14:paraId="4F1367D8" w14:textId="77777777" w:rsidR="00915958" w:rsidRDefault="00915958" w:rsidP="00915958">
      <w:pPr>
        <w:pStyle w:val="Introtext"/>
      </w:pPr>
    </w:p>
    <w:p w14:paraId="3563C076" w14:textId="3683B764" w:rsidR="000F1F1E" w:rsidRDefault="00915958" w:rsidP="00915958">
      <w:pPr>
        <w:pStyle w:val="Introtext"/>
      </w:pPr>
      <w:r>
        <w:t>This consent form should be completed by parent/guardian. If you have any questions, please discuss with your immunisation provider.</w:t>
      </w:r>
    </w:p>
    <w:tbl>
      <w:tblPr>
        <w:tblStyle w:val="TableGrid"/>
        <w:tblW w:w="10207" w:type="dxa"/>
        <w:tblLook w:val="06A0" w:firstRow="1" w:lastRow="0" w:firstColumn="1" w:lastColumn="0" w:noHBand="1" w:noVBand="1"/>
      </w:tblPr>
      <w:tblGrid>
        <w:gridCol w:w="2263"/>
        <w:gridCol w:w="2694"/>
        <w:gridCol w:w="1701"/>
        <w:gridCol w:w="3549"/>
      </w:tblGrid>
      <w:tr w:rsidR="002365B4" w14:paraId="66DFF223" w14:textId="77777777" w:rsidTr="00915958">
        <w:trPr>
          <w:tblHeader/>
        </w:trPr>
        <w:tc>
          <w:tcPr>
            <w:tcW w:w="2263" w:type="dxa"/>
          </w:tcPr>
          <w:p w14:paraId="4EDB324D" w14:textId="3129EF40" w:rsidR="002365B4" w:rsidRPr="00CB3285" w:rsidRDefault="00915958" w:rsidP="00915958">
            <w:pPr>
              <w:pStyle w:val="Tablecolhead"/>
            </w:pPr>
            <w:r>
              <w:t>Child’s surname</w:t>
            </w:r>
          </w:p>
        </w:tc>
        <w:tc>
          <w:tcPr>
            <w:tcW w:w="2694" w:type="dxa"/>
          </w:tcPr>
          <w:p w14:paraId="4A25A018" w14:textId="02EFAC9D" w:rsidR="002365B4" w:rsidRDefault="002365B4" w:rsidP="002365B4">
            <w:pPr>
              <w:pStyle w:val="Tablecolhead"/>
            </w:pPr>
          </w:p>
        </w:tc>
        <w:tc>
          <w:tcPr>
            <w:tcW w:w="1701" w:type="dxa"/>
          </w:tcPr>
          <w:p w14:paraId="207B96AE" w14:textId="07E263BE" w:rsidR="002365B4" w:rsidRDefault="00915958" w:rsidP="002365B4">
            <w:pPr>
              <w:pStyle w:val="Tablecolhead"/>
            </w:pPr>
            <w:r>
              <w:t>Mother’s name</w:t>
            </w:r>
          </w:p>
        </w:tc>
        <w:tc>
          <w:tcPr>
            <w:tcW w:w="3549" w:type="dxa"/>
          </w:tcPr>
          <w:p w14:paraId="40506282" w14:textId="0CB50A11" w:rsidR="002365B4" w:rsidRDefault="002365B4" w:rsidP="002365B4">
            <w:pPr>
              <w:pStyle w:val="Tablecolhead"/>
            </w:pPr>
          </w:p>
        </w:tc>
      </w:tr>
      <w:tr w:rsidR="002365B4" w14:paraId="55A3BB40" w14:textId="77777777" w:rsidTr="00915958">
        <w:tc>
          <w:tcPr>
            <w:tcW w:w="2263" w:type="dxa"/>
          </w:tcPr>
          <w:p w14:paraId="7E31CB08" w14:textId="77777777" w:rsidR="00915958" w:rsidRDefault="00915958" w:rsidP="00915958">
            <w:pPr>
              <w:pStyle w:val="Tablecolhead"/>
            </w:pPr>
            <w:r>
              <w:t xml:space="preserve">First name of child </w:t>
            </w:r>
          </w:p>
          <w:p w14:paraId="4B1CC3BD" w14:textId="3FAA2A9E" w:rsidR="002365B4" w:rsidRDefault="00915958" w:rsidP="00915958">
            <w:pPr>
              <w:pStyle w:val="Tablecolhead"/>
            </w:pPr>
            <w:r>
              <w:t>(if chosen)</w:t>
            </w:r>
          </w:p>
        </w:tc>
        <w:tc>
          <w:tcPr>
            <w:tcW w:w="2694" w:type="dxa"/>
          </w:tcPr>
          <w:p w14:paraId="48B8D0B5" w14:textId="5F66D5E5" w:rsidR="002365B4" w:rsidRDefault="002365B4" w:rsidP="002365B4">
            <w:pPr>
              <w:pStyle w:val="Tabletext"/>
            </w:pPr>
          </w:p>
        </w:tc>
        <w:tc>
          <w:tcPr>
            <w:tcW w:w="1701" w:type="dxa"/>
          </w:tcPr>
          <w:p w14:paraId="2016F73E" w14:textId="5AFA2539" w:rsidR="002365B4" w:rsidRDefault="00915958" w:rsidP="00915958">
            <w:pPr>
              <w:pStyle w:val="Tablecolhead"/>
            </w:pPr>
            <w:r>
              <w:t>Due date</w:t>
            </w:r>
          </w:p>
        </w:tc>
        <w:tc>
          <w:tcPr>
            <w:tcW w:w="3549" w:type="dxa"/>
          </w:tcPr>
          <w:p w14:paraId="25660392" w14:textId="3E71A454" w:rsidR="002365B4" w:rsidRDefault="002365B4" w:rsidP="00915958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915958" w14:paraId="7BC983FB" w14:textId="77777777" w:rsidTr="00915958">
        <w:trPr>
          <w:trHeight w:val="463"/>
        </w:trPr>
        <w:tc>
          <w:tcPr>
            <w:tcW w:w="2263" w:type="dxa"/>
          </w:tcPr>
          <w:p w14:paraId="05535D78" w14:textId="28083F08" w:rsidR="00915958" w:rsidRPr="002365B4" w:rsidRDefault="00915958" w:rsidP="00915958">
            <w:pPr>
              <w:pStyle w:val="Tablecolhead"/>
            </w:pPr>
            <w:r>
              <w:t>Address</w:t>
            </w:r>
          </w:p>
        </w:tc>
        <w:tc>
          <w:tcPr>
            <w:tcW w:w="7944" w:type="dxa"/>
            <w:gridSpan w:val="3"/>
          </w:tcPr>
          <w:p w14:paraId="5B26D516" w14:textId="2F1D2E9A" w:rsidR="00915958" w:rsidRPr="00924D74" w:rsidRDefault="00915958" w:rsidP="00915958">
            <w:pPr>
              <w:pStyle w:val="Tablebullet2"/>
              <w:numPr>
                <w:ilvl w:val="0"/>
                <w:numId w:val="0"/>
              </w:numPr>
            </w:pPr>
            <w:r w:rsidRPr="002365B4">
              <w:t xml:space="preserve"> </w:t>
            </w:r>
          </w:p>
        </w:tc>
      </w:tr>
      <w:tr w:rsidR="00915958" w14:paraId="47F78D66" w14:textId="77777777" w:rsidTr="00915958">
        <w:trPr>
          <w:trHeight w:val="343"/>
        </w:trPr>
        <w:tc>
          <w:tcPr>
            <w:tcW w:w="2263" w:type="dxa"/>
          </w:tcPr>
          <w:p w14:paraId="62D0DCEE" w14:textId="7A7C948D" w:rsidR="00915958" w:rsidRDefault="00915958" w:rsidP="00915958">
            <w:pPr>
              <w:pStyle w:val="Tablecolhead"/>
            </w:pPr>
            <w:r>
              <w:t>Postcode</w:t>
            </w:r>
          </w:p>
        </w:tc>
        <w:tc>
          <w:tcPr>
            <w:tcW w:w="2694" w:type="dxa"/>
          </w:tcPr>
          <w:p w14:paraId="01B8886E" w14:textId="77777777" w:rsidR="00915958" w:rsidRPr="002365B4" w:rsidRDefault="00915958" w:rsidP="00E261B3">
            <w:pPr>
              <w:pStyle w:val="Tabletext6pt"/>
            </w:pPr>
          </w:p>
        </w:tc>
        <w:tc>
          <w:tcPr>
            <w:tcW w:w="1701" w:type="dxa"/>
          </w:tcPr>
          <w:p w14:paraId="1F56A201" w14:textId="5829339B" w:rsidR="00915958" w:rsidRPr="00924D74" w:rsidRDefault="00915958" w:rsidP="00915958">
            <w:pPr>
              <w:pStyle w:val="Tablecolhead"/>
            </w:pPr>
            <w:r>
              <w:t>Phone number</w:t>
            </w:r>
          </w:p>
        </w:tc>
        <w:tc>
          <w:tcPr>
            <w:tcW w:w="3549" w:type="dxa"/>
          </w:tcPr>
          <w:p w14:paraId="5991C320" w14:textId="77777777" w:rsidR="00915958" w:rsidRPr="00924D74" w:rsidRDefault="00915958" w:rsidP="00915958">
            <w:pPr>
              <w:pStyle w:val="Tablebullet2"/>
              <w:numPr>
                <w:ilvl w:val="0"/>
                <w:numId w:val="0"/>
              </w:numPr>
            </w:pPr>
          </w:p>
        </w:tc>
      </w:tr>
      <w:tr w:rsidR="00915958" w14:paraId="5798095B" w14:textId="77777777" w:rsidTr="00915958">
        <w:trPr>
          <w:trHeight w:val="320"/>
        </w:trPr>
        <w:tc>
          <w:tcPr>
            <w:tcW w:w="2263" w:type="dxa"/>
          </w:tcPr>
          <w:p w14:paraId="13712B09" w14:textId="791CA24C" w:rsidR="00915958" w:rsidRDefault="00915958" w:rsidP="00915958">
            <w:pPr>
              <w:pStyle w:val="Tablecolhead"/>
            </w:pPr>
            <w:r>
              <w:t>Name of hospital</w:t>
            </w:r>
          </w:p>
        </w:tc>
        <w:tc>
          <w:tcPr>
            <w:tcW w:w="7944" w:type="dxa"/>
            <w:gridSpan w:val="3"/>
          </w:tcPr>
          <w:p w14:paraId="34E53110" w14:textId="77777777" w:rsidR="00915958" w:rsidRPr="00924D74" w:rsidRDefault="00915958" w:rsidP="00915958">
            <w:pPr>
              <w:pStyle w:val="Tablebullet2"/>
              <w:numPr>
                <w:ilvl w:val="0"/>
                <w:numId w:val="0"/>
              </w:numPr>
            </w:pPr>
          </w:p>
        </w:tc>
      </w:tr>
    </w:tbl>
    <w:p w14:paraId="4B781BD9" w14:textId="77777777" w:rsidR="00915958" w:rsidRDefault="00915958" w:rsidP="002365B4">
      <w:pPr>
        <w:pStyle w:val="Tablefigurenote"/>
      </w:pPr>
    </w:p>
    <w:p w14:paraId="4A224206" w14:textId="3E0D4B4B" w:rsidR="00915958" w:rsidRPr="00915958" w:rsidRDefault="00915958" w:rsidP="002365B4">
      <w:pPr>
        <w:pStyle w:val="Tablefigurenote"/>
        <w:rPr>
          <w:sz w:val="21"/>
          <w:szCs w:val="21"/>
        </w:rPr>
      </w:pPr>
      <w:r w:rsidRPr="00915958">
        <w:rPr>
          <w:sz w:val="21"/>
          <w:szCs w:val="21"/>
        </w:rPr>
        <w:t>Please tick one</w:t>
      </w:r>
      <w:r>
        <w:rPr>
          <w:sz w:val="21"/>
          <w:szCs w:val="21"/>
        </w:rPr>
        <w:t>:</w:t>
      </w:r>
    </w:p>
    <w:p w14:paraId="186F903A" w14:textId="3B81B2F3" w:rsidR="00915958" w:rsidRPr="00915958" w:rsidRDefault="00915958" w:rsidP="00915958">
      <w:pPr>
        <w:pStyle w:val="Tablefigurenote"/>
        <w:numPr>
          <w:ilvl w:val="0"/>
          <w:numId w:val="40"/>
        </w:numPr>
        <w:rPr>
          <w:sz w:val="21"/>
          <w:szCs w:val="21"/>
        </w:rPr>
      </w:pPr>
      <w:proofErr w:type="gramStart"/>
      <w:r w:rsidRPr="00915958">
        <w:rPr>
          <w:b/>
          <w:bCs/>
          <w:sz w:val="21"/>
          <w:szCs w:val="21"/>
        </w:rPr>
        <w:t>YES</w:t>
      </w:r>
      <w:proofErr w:type="gramEnd"/>
      <w:r w:rsidRPr="00915958">
        <w:rPr>
          <w:sz w:val="21"/>
          <w:szCs w:val="21"/>
        </w:rPr>
        <w:t xml:space="preserve"> I understand the information about immunisation and I request that the above mentioned child be immunised with the recommended hepatitis B vaccination. </w:t>
      </w:r>
    </w:p>
    <w:p w14:paraId="009D940A" w14:textId="1C630839" w:rsidR="00915958" w:rsidRDefault="00915958" w:rsidP="00915958">
      <w:pPr>
        <w:pStyle w:val="Tablefigurenote"/>
        <w:numPr>
          <w:ilvl w:val="0"/>
          <w:numId w:val="40"/>
        </w:numPr>
        <w:rPr>
          <w:sz w:val="21"/>
          <w:szCs w:val="21"/>
        </w:rPr>
      </w:pPr>
      <w:proofErr w:type="gramStart"/>
      <w:r w:rsidRPr="00915958">
        <w:rPr>
          <w:b/>
          <w:bCs/>
          <w:sz w:val="21"/>
          <w:szCs w:val="21"/>
        </w:rPr>
        <w:t>NO</w:t>
      </w:r>
      <w:proofErr w:type="gramEnd"/>
      <w:r w:rsidRPr="00915958">
        <w:rPr>
          <w:sz w:val="21"/>
          <w:szCs w:val="21"/>
        </w:rPr>
        <w:t xml:space="preserve"> I understand the information about immunisation and I DO NOT WISH for my child to be immunised at this time. </w:t>
      </w:r>
    </w:p>
    <w:p w14:paraId="16FEB675" w14:textId="77777777" w:rsidR="00915958" w:rsidRDefault="00915958" w:rsidP="00915958">
      <w:pPr>
        <w:pStyle w:val="Tablefigurenote"/>
        <w:rPr>
          <w:b/>
          <w:bCs/>
          <w:sz w:val="21"/>
          <w:szCs w:val="21"/>
        </w:rPr>
      </w:pPr>
    </w:p>
    <w:p w14:paraId="1E3F468E" w14:textId="0CBF5060" w:rsidR="00915958" w:rsidRDefault="00915958" w:rsidP="00915958">
      <w:pPr>
        <w:pStyle w:val="Tablefigurenote"/>
        <w:rPr>
          <w:b/>
          <w:bCs/>
          <w:sz w:val="21"/>
          <w:szCs w:val="21"/>
        </w:rPr>
      </w:pPr>
      <w:proofErr w:type="gramStart"/>
      <w:r>
        <w:rPr>
          <w:b/>
          <w:bCs/>
          <w:sz w:val="21"/>
          <w:szCs w:val="21"/>
        </w:rPr>
        <w:t>Signature:_</w:t>
      </w:r>
      <w:proofErr w:type="gramEnd"/>
      <w:r>
        <w:rPr>
          <w:b/>
          <w:bCs/>
          <w:sz w:val="21"/>
          <w:szCs w:val="21"/>
        </w:rPr>
        <w:t>_____________________________________________________________________________</w:t>
      </w:r>
    </w:p>
    <w:p w14:paraId="227B3138" w14:textId="6B1BE99D" w:rsidR="00915958" w:rsidRDefault="00915958" w:rsidP="00915958">
      <w:pPr>
        <w:pStyle w:val="Tablefigurenote"/>
        <w:rPr>
          <w:b/>
          <w:bCs/>
          <w:sz w:val="21"/>
          <w:szCs w:val="21"/>
        </w:rPr>
      </w:pPr>
    </w:p>
    <w:p w14:paraId="28DE15B0" w14:textId="3970C2E5" w:rsidR="00915958" w:rsidRDefault="00915958" w:rsidP="00915958">
      <w:pPr>
        <w:pStyle w:val="Tablefigurenote"/>
        <w:rPr>
          <w:b/>
          <w:bCs/>
          <w:sz w:val="21"/>
          <w:szCs w:val="21"/>
        </w:rPr>
      </w:pPr>
      <w:proofErr w:type="gramStart"/>
      <w:r>
        <w:rPr>
          <w:b/>
          <w:bCs/>
          <w:sz w:val="21"/>
          <w:szCs w:val="21"/>
        </w:rPr>
        <w:t>Date:_</w:t>
      </w:r>
      <w:proofErr w:type="gramEnd"/>
      <w:r>
        <w:rPr>
          <w:b/>
          <w:bCs/>
          <w:sz w:val="21"/>
          <w:szCs w:val="21"/>
        </w:rPr>
        <w:t>_________________________________________________________________________________</w:t>
      </w:r>
    </w:p>
    <w:p w14:paraId="35F19602" w14:textId="10149F8C" w:rsidR="00915958" w:rsidRDefault="00915958" w:rsidP="00915958">
      <w:pPr>
        <w:pStyle w:val="Tablefigurenote"/>
        <w:rPr>
          <w:b/>
          <w:bCs/>
          <w:sz w:val="21"/>
          <w:szCs w:val="21"/>
        </w:rPr>
      </w:pPr>
    </w:p>
    <w:p w14:paraId="782092BA" w14:textId="4C4141B9" w:rsidR="00915958" w:rsidRDefault="00915958" w:rsidP="00915958">
      <w:pPr>
        <w:pStyle w:val="Tablefigurenote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Clinician obtaining </w:t>
      </w:r>
      <w:proofErr w:type="gramStart"/>
      <w:r>
        <w:rPr>
          <w:b/>
          <w:bCs/>
          <w:sz w:val="21"/>
          <w:szCs w:val="21"/>
        </w:rPr>
        <w:t>consent:_</w:t>
      </w:r>
      <w:proofErr w:type="gramEnd"/>
      <w:r>
        <w:rPr>
          <w:b/>
          <w:bCs/>
          <w:sz w:val="21"/>
          <w:szCs w:val="21"/>
        </w:rPr>
        <w:t>______________________________________________________________</w:t>
      </w:r>
    </w:p>
    <w:p w14:paraId="399627AF" w14:textId="77777777" w:rsidR="00915958" w:rsidRDefault="00915958" w:rsidP="002365B4">
      <w:pPr>
        <w:pStyle w:val="Tablefigurenote"/>
      </w:pP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2122"/>
        <w:gridCol w:w="1842"/>
        <w:gridCol w:w="1418"/>
        <w:gridCol w:w="1417"/>
        <w:gridCol w:w="3402"/>
      </w:tblGrid>
      <w:tr w:rsidR="00915958" w:rsidRPr="00915958" w14:paraId="4BA1616F" w14:textId="77777777" w:rsidTr="00915958">
        <w:trPr>
          <w:trHeight w:val="335"/>
          <w:tblHeader/>
        </w:trPr>
        <w:tc>
          <w:tcPr>
            <w:tcW w:w="2122" w:type="dxa"/>
          </w:tcPr>
          <w:p w14:paraId="06E5C7C6" w14:textId="364167A2" w:rsidR="00915958" w:rsidRPr="00915958" w:rsidRDefault="00915958" w:rsidP="00957DE9">
            <w:pPr>
              <w:pStyle w:val="Tablecolhead"/>
              <w:rPr>
                <w:sz w:val="20"/>
              </w:rPr>
            </w:pPr>
            <w:r w:rsidRPr="00915958">
              <w:rPr>
                <w:sz w:val="20"/>
              </w:rPr>
              <w:t>Hospital use only</w:t>
            </w:r>
          </w:p>
        </w:tc>
        <w:tc>
          <w:tcPr>
            <w:tcW w:w="1842" w:type="dxa"/>
          </w:tcPr>
          <w:p w14:paraId="3AC6FB27" w14:textId="086E28B3" w:rsidR="00915958" w:rsidRPr="00915958" w:rsidRDefault="00915958" w:rsidP="00957DE9">
            <w:pPr>
              <w:pStyle w:val="Tablecolhead"/>
              <w:rPr>
                <w:sz w:val="20"/>
              </w:rPr>
            </w:pPr>
            <w:r w:rsidRPr="00915958">
              <w:rPr>
                <w:sz w:val="20"/>
              </w:rPr>
              <w:t>Site of injection</w:t>
            </w:r>
          </w:p>
        </w:tc>
        <w:tc>
          <w:tcPr>
            <w:tcW w:w="1418" w:type="dxa"/>
          </w:tcPr>
          <w:p w14:paraId="16864E78" w14:textId="78475811" w:rsidR="00915958" w:rsidRPr="00915958" w:rsidRDefault="00915958" w:rsidP="00957DE9">
            <w:pPr>
              <w:pStyle w:val="Tablecolhead"/>
              <w:rPr>
                <w:sz w:val="20"/>
              </w:rPr>
            </w:pPr>
            <w:r w:rsidRPr="00915958">
              <w:rPr>
                <w:sz w:val="20"/>
              </w:rPr>
              <w:t>Batch no</w:t>
            </w:r>
          </w:p>
        </w:tc>
        <w:tc>
          <w:tcPr>
            <w:tcW w:w="1417" w:type="dxa"/>
          </w:tcPr>
          <w:p w14:paraId="66B5A3CA" w14:textId="37967CEF" w:rsidR="00915958" w:rsidRPr="00915958" w:rsidRDefault="00915958" w:rsidP="00957DE9">
            <w:pPr>
              <w:pStyle w:val="Tablecolhead"/>
              <w:rPr>
                <w:sz w:val="20"/>
              </w:rPr>
            </w:pPr>
            <w:r w:rsidRPr="00915958">
              <w:rPr>
                <w:sz w:val="20"/>
              </w:rPr>
              <w:t>Date</w:t>
            </w:r>
          </w:p>
        </w:tc>
        <w:tc>
          <w:tcPr>
            <w:tcW w:w="3402" w:type="dxa"/>
          </w:tcPr>
          <w:p w14:paraId="382DAF0D" w14:textId="048BE17B" w:rsidR="00915958" w:rsidRPr="00915958" w:rsidRDefault="00915958" w:rsidP="00957DE9">
            <w:pPr>
              <w:pStyle w:val="Tablecolhead"/>
              <w:rPr>
                <w:sz w:val="20"/>
              </w:rPr>
            </w:pPr>
            <w:r w:rsidRPr="00915958">
              <w:rPr>
                <w:sz w:val="20"/>
              </w:rPr>
              <w:t>Given by (print and sign)</w:t>
            </w:r>
          </w:p>
        </w:tc>
      </w:tr>
      <w:tr w:rsidR="00915958" w:rsidRPr="00915958" w14:paraId="39206E7C" w14:textId="77777777" w:rsidTr="00915958">
        <w:trPr>
          <w:trHeight w:val="812"/>
        </w:trPr>
        <w:tc>
          <w:tcPr>
            <w:tcW w:w="2122" w:type="dxa"/>
          </w:tcPr>
          <w:p w14:paraId="0923C5C1" w14:textId="1598210A" w:rsidR="00915958" w:rsidRPr="00915958" w:rsidRDefault="00915958" w:rsidP="00957DE9">
            <w:pPr>
              <w:pStyle w:val="Tablecolhead"/>
              <w:rPr>
                <w:sz w:val="20"/>
              </w:rPr>
            </w:pPr>
            <w:r w:rsidRPr="00915958">
              <w:rPr>
                <w:sz w:val="20"/>
              </w:rPr>
              <w:t>Hepatitis B 1</w:t>
            </w:r>
            <w:r w:rsidRPr="00915958">
              <w:rPr>
                <w:sz w:val="20"/>
                <w:vertAlign w:val="superscript"/>
              </w:rPr>
              <w:t>st</w:t>
            </w:r>
            <w:r w:rsidRPr="00915958">
              <w:rPr>
                <w:sz w:val="20"/>
              </w:rPr>
              <w:t xml:space="preserve"> dose</w:t>
            </w:r>
          </w:p>
        </w:tc>
        <w:tc>
          <w:tcPr>
            <w:tcW w:w="1842" w:type="dxa"/>
          </w:tcPr>
          <w:p w14:paraId="0775166E" w14:textId="77777777" w:rsidR="00915958" w:rsidRPr="00915958" w:rsidRDefault="00915958" w:rsidP="00957DE9">
            <w:pPr>
              <w:pStyle w:val="Tablebullet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418" w:type="dxa"/>
          </w:tcPr>
          <w:p w14:paraId="0AEDC416" w14:textId="77777777" w:rsidR="00915958" w:rsidRPr="00915958" w:rsidRDefault="00915958" w:rsidP="00957DE9">
            <w:pPr>
              <w:pStyle w:val="Tablebullet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1417" w:type="dxa"/>
          </w:tcPr>
          <w:p w14:paraId="40977D77" w14:textId="77777777" w:rsidR="00915958" w:rsidRPr="00915958" w:rsidRDefault="00915958" w:rsidP="00957DE9">
            <w:pPr>
              <w:pStyle w:val="Tablebullet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3402" w:type="dxa"/>
          </w:tcPr>
          <w:p w14:paraId="3C663C34" w14:textId="61597983" w:rsidR="00915958" w:rsidRPr="00915958" w:rsidRDefault="00915958" w:rsidP="00957DE9">
            <w:pPr>
              <w:pStyle w:val="Tablebullet2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915958" w:rsidRPr="00915958" w14:paraId="1711212C" w14:textId="77777777" w:rsidTr="00915958">
        <w:trPr>
          <w:trHeight w:val="409"/>
        </w:trPr>
        <w:tc>
          <w:tcPr>
            <w:tcW w:w="10201" w:type="dxa"/>
            <w:gridSpan w:val="5"/>
          </w:tcPr>
          <w:p w14:paraId="5ABC8E14" w14:textId="77777777" w:rsidR="00915958" w:rsidRPr="00915958" w:rsidRDefault="00915958" w:rsidP="00957DE9">
            <w:pPr>
              <w:pStyle w:val="Tablecolhead"/>
              <w:rPr>
                <w:sz w:val="20"/>
              </w:rPr>
            </w:pPr>
            <w:r w:rsidRPr="00915958">
              <w:rPr>
                <w:sz w:val="20"/>
              </w:rPr>
              <w:t>Vaccine details to be inserted in Child Health Record</w:t>
            </w:r>
          </w:p>
          <w:p w14:paraId="79CBB5FA" w14:textId="6E62AE10" w:rsidR="00915958" w:rsidRPr="00915958" w:rsidRDefault="00915958" w:rsidP="00957DE9">
            <w:pPr>
              <w:pStyle w:val="Tablebullet2"/>
              <w:numPr>
                <w:ilvl w:val="0"/>
                <w:numId w:val="0"/>
              </w:numPr>
              <w:rPr>
                <w:sz w:val="20"/>
              </w:rPr>
            </w:pPr>
            <w:r w:rsidRPr="00915958">
              <w:rPr>
                <w:sz w:val="20"/>
              </w:rPr>
              <w:t xml:space="preserve"> </w:t>
            </w:r>
          </w:p>
        </w:tc>
      </w:tr>
    </w:tbl>
    <w:p w14:paraId="6F32214A" w14:textId="653BF1BA" w:rsidR="00915958" w:rsidRPr="00915958" w:rsidRDefault="00915958" w:rsidP="002365B4">
      <w:pPr>
        <w:pStyle w:val="Tablefigurenote"/>
        <w:rPr>
          <w:b/>
          <w:bCs/>
          <w:sz w:val="21"/>
          <w:szCs w:val="21"/>
        </w:rPr>
      </w:pPr>
      <w:r w:rsidRPr="00915958">
        <w:rPr>
          <w:b/>
          <w:bCs/>
          <w:sz w:val="21"/>
          <w:szCs w:val="21"/>
        </w:rPr>
        <w:t>To be placed in patient’s medical records</w:t>
      </w:r>
    </w:p>
    <w:p w14:paraId="755B08AA" w14:textId="77777777" w:rsidR="00915958" w:rsidRDefault="00915958" w:rsidP="002365B4">
      <w:pPr>
        <w:pStyle w:val="Tablefigurenote"/>
      </w:pPr>
    </w:p>
    <w:p w14:paraId="7FC7E902" w14:textId="4E625F48" w:rsidR="00915958" w:rsidRDefault="00915958" w:rsidP="002365B4">
      <w:pPr>
        <w:pStyle w:val="Tablefigurenote"/>
      </w:pPr>
      <w:r>
        <w:t xml:space="preserve">Printed by </w:t>
      </w:r>
    </w:p>
    <w:sectPr w:rsidR="00915958" w:rsidSect="00E62622"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DC451" w14:textId="77777777" w:rsidR="00915958" w:rsidRDefault="00915958">
      <w:r>
        <w:separator/>
      </w:r>
    </w:p>
  </w:endnote>
  <w:endnote w:type="continuationSeparator" w:id="0">
    <w:p w14:paraId="6BF9CD4E" w14:textId="77777777" w:rsidR="00915958" w:rsidRDefault="0091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57827" w14:textId="77777777" w:rsidR="003A7E71" w:rsidRDefault="003A7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0A4A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B2B3D91" wp14:editId="14E5A62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2" name="Picture 12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9236AF9" wp14:editId="6ECBBFA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9D09C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36A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29D09C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00A1D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9834FEB" wp14:editId="5D9DA85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A6A87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34FEB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5A6A87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12C9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44FCD67" wp14:editId="048799F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4123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FCD67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214123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8D038" w14:textId="77777777" w:rsidR="00915958" w:rsidRDefault="00915958" w:rsidP="002862F1">
      <w:pPr>
        <w:spacing w:before="120"/>
      </w:pPr>
      <w:r>
        <w:separator/>
      </w:r>
    </w:p>
  </w:footnote>
  <w:footnote w:type="continuationSeparator" w:id="0">
    <w:p w14:paraId="54B0DE63" w14:textId="77777777" w:rsidR="00915958" w:rsidRDefault="0091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9B812" w14:textId="77777777" w:rsidR="003A7E71" w:rsidRDefault="003A7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FB9C3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395B" w14:textId="77777777" w:rsidR="003A7E71" w:rsidRDefault="003A7E7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1D4F1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74569D2"/>
    <w:multiLevelType w:val="hybridMultilevel"/>
    <w:tmpl w:val="4004468E"/>
    <w:lvl w:ilvl="0" w:tplc="5ED8EC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6934705">
    <w:abstractNumId w:val="10"/>
  </w:num>
  <w:num w:numId="2" w16cid:durableId="2112121615">
    <w:abstractNumId w:val="18"/>
  </w:num>
  <w:num w:numId="3" w16cid:durableId="15203891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287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5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603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3300660">
    <w:abstractNumId w:val="22"/>
  </w:num>
  <w:num w:numId="8" w16cid:durableId="988942074">
    <w:abstractNumId w:val="17"/>
  </w:num>
  <w:num w:numId="9" w16cid:durableId="2093431416">
    <w:abstractNumId w:val="21"/>
  </w:num>
  <w:num w:numId="10" w16cid:durableId="14465810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0104908">
    <w:abstractNumId w:val="23"/>
  </w:num>
  <w:num w:numId="12" w16cid:durableId="14817244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978758">
    <w:abstractNumId w:val="19"/>
  </w:num>
  <w:num w:numId="14" w16cid:durableId="9254552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10506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13170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6647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0536920">
    <w:abstractNumId w:val="25"/>
  </w:num>
  <w:num w:numId="19" w16cid:durableId="21402204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4901633">
    <w:abstractNumId w:val="14"/>
  </w:num>
  <w:num w:numId="21" w16cid:durableId="174804988">
    <w:abstractNumId w:val="12"/>
  </w:num>
  <w:num w:numId="22" w16cid:durableId="902257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433862">
    <w:abstractNumId w:val="16"/>
  </w:num>
  <w:num w:numId="24" w16cid:durableId="1432775358">
    <w:abstractNumId w:val="26"/>
  </w:num>
  <w:num w:numId="25" w16cid:durableId="592931068">
    <w:abstractNumId w:val="24"/>
  </w:num>
  <w:num w:numId="26" w16cid:durableId="1045980521">
    <w:abstractNumId w:val="20"/>
  </w:num>
  <w:num w:numId="27" w16cid:durableId="143934479">
    <w:abstractNumId w:val="11"/>
  </w:num>
  <w:num w:numId="28" w16cid:durableId="474184320">
    <w:abstractNumId w:val="27"/>
  </w:num>
  <w:num w:numId="29" w16cid:durableId="887882869">
    <w:abstractNumId w:val="9"/>
  </w:num>
  <w:num w:numId="30" w16cid:durableId="377976916">
    <w:abstractNumId w:val="7"/>
  </w:num>
  <w:num w:numId="31" w16cid:durableId="1385641232">
    <w:abstractNumId w:val="6"/>
  </w:num>
  <w:num w:numId="32" w16cid:durableId="757598831">
    <w:abstractNumId w:val="5"/>
  </w:num>
  <w:num w:numId="33" w16cid:durableId="342360189">
    <w:abstractNumId w:val="4"/>
  </w:num>
  <w:num w:numId="34" w16cid:durableId="711921973">
    <w:abstractNumId w:val="8"/>
  </w:num>
  <w:num w:numId="35" w16cid:durableId="1345086356">
    <w:abstractNumId w:val="3"/>
  </w:num>
  <w:num w:numId="36" w16cid:durableId="165246451">
    <w:abstractNumId w:val="2"/>
  </w:num>
  <w:num w:numId="37" w16cid:durableId="1272397932">
    <w:abstractNumId w:val="1"/>
  </w:num>
  <w:num w:numId="38" w16cid:durableId="564682205">
    <w:abstractNumId w:val="0"/>
  </w:num>
  <w:num w:numId="39" w16cid:durableId="13009619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811709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58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48E0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57DD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A7E71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15958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E625A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6F7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14832"/>
  <w15:docId w15:val="{DD2ED9E5-4825-4C5D-A4EB-9530BAAB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915958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NumericalOrder xmlns="56f13c3b-1a5e-4b20-8813-0ef8710fa3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bef801f1-2872-443b-a104-0f84f9fd089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56f13c3b-1a5e-4b20-8813-0ef8710fa36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744B09-75A4-44E1-9DD1-00F775ADD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0</TotalTime>
  <Pages>1</Pages>
  <Words>133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hepatitis B consent form</vt:lpstr>
    </vt:vector>
  </TitlesOfParts>
  <Manager>Immunisation Program</Manager>
  <Company>Victoria State Government, Department of Health</Company>
  <LinksUpToDate>false</LinksUpToDate>
  <CharactersWithSpaces>1082</CharactersWithSpaces>
  <SharedDoc>false</SharedDoc>
  <HyperlinkBase>https://www.health.vic.gov.au/immunisation/immunisation-resources</HyperlinkBase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hepatitis B consent form</dc:title>
  <dc:subject>Infant hepatitis B consent form</dc:subject>
  <dc:creator>Immunistion Program</dc:creator>
  <cp:keywords>consent form, infant, vaccination, birth, hepatitis B</cp:keywords>
  <dc:description/>
  <cp:lastModifiedBy>Sharon Harris (Health)</cp:lastModifiedBy>
  <cp:revision>2</cp:revision>
  <cp:lastPrinted>2020-03-30T03:28:00Z</cp:lastPrinted>
  <dcterms:created xsi:type="dcterms:W3CDTF">2024-10-18T05:40:00Z</dcterms:created>
  <dcterms:modified xsi:type="dcterms:W3CDTF">2024-10-18T05:40:00Z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2023-08-31T00:25:55Z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cd12651c-ae0b-4011-912b-3514ca556bbb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